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DB" w:rsidRPr="00082807" w:rsidRDefault="00FF22DB" w:rsidP="00672840">
      <w:pPr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82807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FF22DB" w:rsidRPr="00082807" w:rsidRDefault="00FF22DB" w:rsidP="00672840">
      <w:pPr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82807">
        <w:rPr>
          <w:rFonts w:ascii="Times New Roman" w:hAnsi="Times New Roman" w:cs="Times New Roman"/>
          <w:sz w:val="22"/>
          <w:szCs w:val="22"/>
        </w:rPr>
        <w:t xml:space="preserve">к приложению  Постановления </w:t>
      </w:r>
    </w:p>
    <w:p w:rsidR="00FF22DB" w:rsidRPr="00082807" w:rsidRDefault="00FF22DB" w:rsidP="00672840">
      <w:pPr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82807"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образования </w:t>
      </w:r>
    </w:p>
    <w:p w:rsidR="00FF22DB" w:rsidRPr="00082807" w:rsidRDefault="00FF22DB" w:rsidP="00672840">
      <w:pPr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82807">
        <w:rPr>
          <w:rFonts w:ascii="Times New Roman" w:hAnsi="Times New Roman" w:cs="Times New Roman"/>
          <w:sz w:val="22"/>
          <w:szCs w:val="22"/>
        </w:rPr>
        <w:t>Новоорский район Оренбургской области</w:t>
      </w:r>
    </w:p>
    <w:p w:rsidR="00FF22DB" w:rsidRPr="00082807" w:rsidRDefault="00FF22DB" w:rsidP="00672840">
      <w:pPr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82807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 xml:space="preserve">7.11.2014 г. </w:t>
      </w:r>
      <w:r w:rsidRPr="00082807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1913-П</w:t>
      </w:r>
    </w:p>
    <w:p w:rsidR="00FF22DB" w:rsidRPr="00082807" w:rsidRDefault="00FF22DB" w:rsidP="00672840">
      <w:pPr>
        <w:ind w:firstLine="0"/>
        <w:rPr>
          <w:rFonts w:ascii="Times New Roman" w:hAnsi="Times New Roman" w:cs="Times New Roman"/>
        </w:rPr>
      </w:pPr>
    </w:p>
    <w:p w:rsidR="00FF22DB" w:rsidRPr="00765329" w:rsidRDefault="00FF22DB" w:rsidP="00672840">
      <w:pPr>
        <w:ind w:firstLine="0"/>
        <w:jc w:val="right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FF22DB" w:rsidRPr="00765329" w:rsidRDefault="00FF22DB" w:rsidP="00C42477">
      <w:pPr>
        <w:ind w:firstLine="0"/>
        <w:jc w:val="center"/>
        <w:rPr>
          <w:rFonts w:ascii="Times New Roman" w:hAnsi="Times New Roman" w:cs="Times New Roman"/>
        </w:rPr>
      </w:pPr>
      <w:bookmarkStart w:id="0" w:name="Par261"/>
      <w:bookmarkEnd w:id="0"/>
      <w:r w:rsidRPr="00765329">
        <w:rPr>
          <w:rFonts w:ascii="Times New Roman" w:hAnsi="Times New Roman" w:cs="Times New Roman"/>
          <w:b/>
        </w:rPr>
        <w:t>Сведения</w:t>
      </w:r>
    </w:p>
    <w:p w:rsidR="00FF22DB" w:rsidRPr="00765329" w:rsidRDefault="00FF22DB" w:rsidP="00C42477">
      <w:pPr>
        <w:ind w:firstLine="0"/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  <w:b/>
        </w:rPr>
        <w:t>о показателях (индикаторах) муниципальной программы,</w:t>
      </w:r>
    </w:p>
    <w:p w:rsidR="00FF22DB" w:rsidRPr="00765329" w:rsidRDefault="00FF22DB" w:rsidP="00C42477">
      <w:pPr>
        <w:ind w:firstLine="0"/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  <w:b/>
        </w:rPr>
        <w:t>подпрограмм муниципальной программы и их значениях</w:t>
      </w:r>
    </w:p>
    <w:p w:rsidR="00FF22DB" w:rsidRPr="00765329" w:rsidRDefault="00FF22DB" w:rsidP="00C42477">
      <w:pPr>
        <w:ind w:firstLine="540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678"/>
        <w:gridCol w:w="1418"/>
        <w:gridCol w:w="1417"/>
        <w:gridCol w:w="1559"/>
        <w:gridCol w:w="1276"/>
        <w:gridCol w:w="1418"/>
        <w:gridCol w:w="1417"/>
        <w:gridCol w:w="1418"/>
      </w:tblGrid>
      <w:tr w:rsidR="00FF22DB" w:rsidRPr="00765329" w:rsidTr="00262CD3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Показатель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F22DB" w:rsidRPr="00765329" w:rsidTr="00765329">
        <w:trPr>
          <w:trHeight w:val="3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34680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934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3468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34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34680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34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</w:tr>
      <w:tr w:rsidR="00FF22DB" w:rsidRPr="00765329" w:rsidTr="00262CD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  Доля детей 1,5 - 7 лет, которым предоставлена возможность получать услуги дошкольного образования, к доле детей в возрасте 1,5 - 7 лет, скорректированной на численность детей в возрасте </w:t>
            </w:r>
          </w:p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5 - 7 лет, обучающихся в школе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233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233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233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233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233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233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и/или профессиональной переподготовки к общей численности педагогических работников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768D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653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DB" w:rsidRPr="00765329" w:rsidTr="00D24258">
        <w:trPr>
          <w:trHeight w:val="2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511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5110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Соотношение среднемесячной заработной платы педагогических работников к средней заработной плате по региону:</w:t>
            </w:r>
          </w:p>
          <w:p w:rsidR="00FF22DB" w:rsidRDefault="00FF22DB" w:rsidP="00D2425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b/>
                <w:i/>
              </w:rPr>
            </w:pPr>
            <w:r w:rsidRPr="00D24258">
              <w:rPr>
                <w:rFonts w:ascii="Times New Roman" w:hAnsi="Times New Roman"/>
                <w:b/>
                <w:i/>
              </w:rPr>
              <w:t>дошколь</w:t>
            </w:r>
            <w:r>
              <w:rPr>
                <w:rFonts w:ascii="Times New Roman" w:hAnsi="Times New Roman"/>
                <w:b/>
                <w:i/>
              </w:rPr>
              <w:t>ных образовательных организаций;</w:t>
            </w:r>
          </w:p>
          <w:p w:rsidR="00FF22DB" w:rsidRDefault="00FF22DB" w:rsidP="00D2425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b/>
                <w:i/>
              </w:rPr>
            </w:pPr>
            <w:r w:rsidRPr="00D24258">
              <w:rPr>
                <w:rFonts w:ascii="Times New Roman" w:hAnsi="Times New Roman"/>
                <w:b/>
                <w:i/>
              </w:rPr>
              <w:t>общеобразовательных организаций;</w:t>
            </w:r>
          </w:p>
          <w:p w:rsidR="00FF22DB" w:rsidRPr="00D24258" w:rsidRDefault="00FF22DB" w:rsidP="00D2425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b/>
                <w:i/>
              </w:rPr>
            </w:pPr>
            <w:r w:rsidRPr="00D24258">
              <w:rPr>
                <w:rFonts w:ascii="Times New Roman" w:hAnsi="Times New Roman"/>
                <w:b/>
                <w:i/>
              </w:rPr>
              <w:t>организаций дополнительного образования.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12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765329">
              <w:rPr>
                <w:rFonts w:ascii="Times New Roman" w:hAnsi="Times New Roman" w:cs="Times New Roman"/>
                <w:b/>
                <w:bCs/>
              </w:rPr>
              <w:t>«Развитие  дошкольного образования»</w:t>
            </w:r>
          </w:p>
        </w:tc>
      </w:tr>
      <w:tr w:rsidR="00FF22DB" w:rsidRPr="00765329" w:rsidTr="00262CD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F22DB" w:rsidRPr="00934680" w:rsidRDefault="00FF22DB" w:rsidP="0039128B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312CE">
            <w:pPr>
              <w:pStyle w:val="1"/>
              <w:ind w:left="0"/>
            </w:pPr>
            <w:r w:rsidRPr="00765329">
              <w:t>Количество дней, пропущенных одним ребёнком за год по заболеваемости, среднегодовое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900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900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900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900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900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9006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312CE">
            <w:pPr>
              <w:pStyle w:val="1"/>
              <w:ind w:left="0"/>
            </w:pPr>
            <w:r w:rsidRPr="00765329">
              <w:t>Доля детей  в возрасте  от 1,5- 7 лет, получающих дошкольную образовательную услугу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312CE">
            <w:pPr>
              <w:pStyle w:val="1"/>
              <w:ind w:left="0"/>
            </w:pPr>
            <w:r w:rsidRPr="00765329">
              <w:t>Доля детей, в возрасте от 5 – 7 лет, получающих дошкольную образовательную услугу, от общий численности детей 5- 7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312CE">
            <w:pPr>
              <w:pStyle w:val="1"/>
              <w:ind w:left="0"/>
            </w:pPr>
            <w:r w:rsidRPr="00765329">
              <w:t>Доля дошкольных образовательных  учреждений, внедряющих инновационные технологии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312CE">
            <w:pPr>
              <w:pStyle w:val="1"/>
              <w:ind w:left="0"/>
            </w:pPr>
            <w:r w:rsidRPr="00765329">
              <w:t>Доля педагогов ДОУ, имеющих высшее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62C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Состояние очередности в дошкольные образовательные учреждения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312CE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Доля детей, в возрасте от 1 до 3 лет, </w:t>
            </w:r>
          </w:p>
          <w:p w:rsidR="00FF22DB" w:rsidRPr="00934680" w:rsidRDefault="00FF22DB" w:rsidP="000312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получающих дошкольную образовательную услугу, от общей численности детей от 1 до 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312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Доля детей, в возрасте от 3 до 5 лет, получающих дошкольную образовательную услугу, от общей численности детей 3-5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8470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ог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рамма «Ра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ви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ие  общего 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бра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вания »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pStyle w:val="ConsPlusNormal"/>
              <w:suppressAutoHyphens/>
              <w:autoSpaceDN/>
              <w:adjustRightInd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не сдавших единый государственный экзамен по русскому языку и (или) математике, в общей численности выпускников муниципальных общеобразовательных учреждений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pStyle w:val="ConsPlusNormal"/>
              <w:suppressAutoHyphens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765329">
              <w:rPr>
                <w:rFonts w:ascii="Times New Roman" w:hAnsi="Times New Roman" w:cs="Times New Roman"/>
                <w:bCs/>
                <w:lang w:eastAsia="zh-CN"/>
              </w:rPr>
              <w:t xml:space="preserve">Отношение среднего балла ЕГЭ (в расчете на 1 предмет) в 10 процентах школ с лучшими результатами ЕГЭ (в расчете на 1 предмет) </w:t>
            </w:r>
            <w:r w:rsidRPr="00765329">
              <w:rPr>
                <w:rFonts w:ascii="Times New Roman" w:hAnsi="Times New Roman" w:cs="Times New Roman"/>
              </w:rPr>
              <w:t>к среднему баллу ЕГЭ в</w:t>
            </w:r>
            <w:r w:rsidRPr="00765329">
              <w:rPr>
                <w:rFonts w:ascii="Times New Roman" w:hAnsi="Times New Roman" w:cs="Times New Roman"/>
                <w:bCs/>
                <w:lang w:eastAsia="zh-CN"/>
              </w:rPr>
              <w:t xml:space="preserve"> 10 процентах школ с худшими результатами ЕГЭ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 xml:space="preserve"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765329">
              <w:rPr>
                <w:rFonts w:ascii="Times New Roman" w:hAnsi="Times New Roman" w:cs="Times New Roman"/>
                <w:lang w:eastAsia="zh-CN"/>
              </w:rPr>
              <w:t xml:space="preserve">Отношение средней заработной платы педагогических работников общеобразовательных </w:t>
            </w:r>
            <w:r w:rsidRPr="00765329">
              <w:rPr>
                <w:rFonts w:ascii="Times New Roman" w:hAnsi="Times New Roman" w:cs="Times New Roman"/>
              </w:rPr>
              <w:t>организаций</w:t>
            </w:r>
            <w:r w:rsidRPr="00765329">
              <w:rPr>
                <w:rFonts w:ascii="Times New Roman" w:hAnsi="Times New Roman" w:cs="Times New Roman"/>
                <w:lang w:eastAsia="zh-CN"/>
              </w:rPr>
              <w:t xml:space="preserve">  к средней заработной плате в экономике Оренбургской 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262C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и/или профессиональной переподготовки к общей численности педагогических работников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51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51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51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51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51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51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</w:t>
            </w:r>
          </w:p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ФГОС, в общей численности обучающихся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22B5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пищеблоков, соответствующих санитарным нормам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94D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учащихся охваченных двухразовым горячим питанием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ind w:firstLine="0"/>
            </w:pPr>
            <w:r w:rsidRPr="00765329"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</w:pPr>
            <w:r w:rsidRPr="00765329">
              <w:t>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</w:pPr>
            <w:r w:rsidRPr="00765329">
              <w:t>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</w:pPr>
            <w:r w:rsidRPr="00765329"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</w:pPr>
            <w:r w:rsidRPr="00765329"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</w:pPr>
            <w:r w:rsidRPr="00765329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</w:pPr>
            <w:r w:rsidRPr="00765329"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94D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pacing w:before="100" w:beforeAutospacing="1" w:after="100" w:afterAutospacing="1"/>
              <w:ind w:left="-57" w:right="-113"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обновленного парка компьютерной техники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134CED">
            <w:pPr>
              <w:suppressAutoHyphens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30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Уровень информированности населения о реализации мероприятий по развитию сферы образования в рамках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821D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образовательных организаций, нуждающихся в современном оборудовании, мебели, транспортных средствах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C1438">
            <w:pPr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учащихся охваченных двухразовым горячим питанием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DB" w:rsidRPr="00765329" w:rsidRDefault="00FF22DB" w:rsidP="00FF02E7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4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FF22DB" w:rsidRPr="00765329" w:rsidRDefault="00FF22DB" w:rsidP="00D4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«Развитие дополнительного образования детей на 2015 – 2020 годы»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 xml:space="preserve">Охват детей от 5-18 лет программами дополнительного образования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05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учителей в возрасте до 35 лет в общей численности учителей учреждений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AB48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AB48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руководителей организаций дополнительного образования детей, прошедших в течение последних трех лет курсы повышения квалификации или профессиональную переподготовку, в общей численности руководителей организаций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обучающихся по программам дополнительного образования детей, участвующих в олимпиадах и конкурсах различного уровня, в общей численности обучающихся по программам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9415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детей из числа детей–сирот, оставшихся без попечения родителей, а также детей – инвалидов, охваченных культурно – массовыми мероприятиями, от общего количества детей данных категорий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B44E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F07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детей, охваченных всеми формами оздоровления и отдыха к   общему числу детей школьного возраста, проживающих на территории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4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FF22DB" w:rsidRPr="00765329" w:rsidRDefault="00FF22DB" w:rsidP="00D445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образовательного учреждения Новоорского районана 2015-2020 годы»</w:t>
            </w:r>
          </w:p>
        </w:tc>
      </w:tr>
      <w:tr w:rsidR="00FF22DB" w:rsidRPr="00765329" w:rsidTr="00262CD3">
        <w:trPr>
          <w:trHeight w:val="3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445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-ремонт систем электроснабжения образовательных организаций, в том числе монтаж и модернизация молниезащиты зданий образовательных организаций;</w:t>
            </w:r>
          </w:p>
          <w:p w:rsidR="00FF22DB" w:rsidRPr="00765329" w:rsidRDefault="00FF22DB" w:rsidP="00D445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-доля образовательных организаций, организаций дополнительного   образования и дошкольных образовательных организаций участвующих в мероприятии;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62CD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Кол-во организаций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445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-приведение путей эвакуации и эвакуационных выходов в соответствие с требованиями пожарной безопасности;</w:t>
            </w:r>
          </w:p>
          <w:p w:rsidR="00FF22DB" w:rsidRPr="00765329" w:rsidRDefault="00FF22DB" w:rsidP="00D445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-доля образовательных организаций, участвующих в мероприятии подпрограммы;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Кол-во организаций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445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-приобретение и монтаж оборудования дублирующего сигнал на пульт подразделения пожарной охраны без участия работника объекта или транслирующей этот сигнал организации, АПС, СОУЭ и модернизация АПС ранее установленных в ОО;</w:t>
            </w:r>
          </w:p>
          <w:p w:rsidR="00FF22DB" w:rsidRPr="00765329" w:rsidRDefault="00FF22DB" w:rsidP="00D445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участвующих в мероприятии подпрограммы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Кол-во организаций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2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FF22DB" w:rsidRPr="00765329" w:rsidRDefault="00FF22DB" w:rsidP="0072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«Обеспечение реализации Программы</w:t>
            </w:r>
          </w:p>
          <w:p w:rsidR="00FF22DB" w:rsidRPr="00765329" w:rsidRDefault="00FF22DB" w:rsidP="0072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 xml:space="preserve"> «Развитие образования в Новоорском районе на 2015-2020 годы» </w:t>
            </w:r>
          </w:p>
          <w:p w:rsidR="00FF22DB" w:rsidRPr="00765329" w:rsidRDefault="00FF22DB" w:rsidP="0072388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65329">
              <w:rPr>
                <w:rFonts w:ascii="Times New Roman" w:hAnsi="Times New Roman" w:cs="Times New Roman"/>
                <w:b/>
              </w:rPr>
              <w:t>и прочие мероприятия в области образования»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5D5E8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Нормативно - правовое, информационное, методическое обеспечение реализации программы;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E35C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5D5E8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Финансовое обеспечение управления системой образования, исполнение переданных полномочий;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5D5E8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Мониторинг хода реализации программы, анализ процессов и результатов с целью             своевременности принятия управленческих решений;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5D5E8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образовательных учреждений, в которых действуют органы государственно-общественного 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A4452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B5F3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5D5E89">
            <w:pPr>
              <w:tabs>
                <w:tab w:val="left" w:pos="330"/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Доля педагогических и руководящих кадров, участвующих в мероприятиях</w:t>
            </w:r>
          </w:p>
          <w:p w:rsidR="00FF22DB" w:rsidRPr="00765329" w:rsidRDefault="00FF22DB" w:rsidP="005D5E89">
            <w:pPr>
              <w:tabs>
                <w:tab w:val="left" w:pos="330"/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профессиональной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310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E15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11F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22DB" w:rsidRPr="00765329" w:rsidRDefault="00FF22DB" w:rsidP="00C42477">
      <w:pPr>
        <w:jc w:val="righ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C42477">
      <w:pPr>
        <w:jc w:val="right"/>
        <w:outlineLvl w:val="2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Новоорского района по социальным вопросам ________________________ А.В.Андронов</w:t>
      </w: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262CD3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Приложение 3</w:t>
      </w:r>
    </w:p>
    <w:p w:rsidR="00FF22DB" w:rsidRPr="00765329" w:rsidRDefault="00FF22DB" w:rsidP="00262CD3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к приложению  Постановления 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Новоорский район Оренбургской области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 от _____________ № ___________</w:t>
      </w:r>
    </w:p>
    <w:p w:rsidR="00FF22DB" w:rsidRPr="00765329" w:rsidRDefault="00FF22DB" w:rsidP="00672840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795891">
      <w:pPr>
        <w:jc w:val="righ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D445E2">
      <w:pPr>
        <w:ind w:firstLine="0"/>
        <w:jc w:val="center"/>
        <w:rPr>
          <w:rFonts w:ascii="Times New Roman" w:hAnsi="Times New Roman" w:cs="Times New Roman"/>
        </w:rPr>
      </w:pPr>
      <w:bookmarkStart w:id="1" w:name="Par329"/>
      <w:bookmarkEnd w:id="1"/>
      <w:r w:rsidRPr="00765329">
        <w:rPr>
          <w:rFonts w:ascii="Times New Roman" w:hAnsi="Times New Roman" w:cs="Times New Roman"/>
          <w:b/>
        </w:rPr>
        <w:t>Перечень</w:t>
      </w:r>
    </w:p>
    <w:p w:rsidR="00FF22DB" w:rsidRPr="00765329" w:rsidRDefault="00FF22DB" w:rsidP="00D445E2">
      <w:pPr>
        <w:jc w:val="center"/>
        <w:rPr>
          <w:rFonts w:ascii="Times New Roman" w:hAnsi="Times New Roman" w:cs="Times New Roman"/>
          <w:b/>
        </w:rPr>
      </w:pPr>
      <w:r w:rsidRPr="00765329">
        <w:rPr>
          <w:rFonts w:ascii="Times New Roman" w:hAnsi="Times New Roman" w:cs="Times New Roman"/>
          <w:b/>
        </w:rPr>
        <w:t>основных мероприятий</w:t>
      </w:r>
      <w:r w:rsidRPr="00765329">
        <w:rPr>
          <w:rFonts w:ascii="Times New Roman" w:hAnsi="Times New Roman" w:cs="Times New Roman"/>
        </w:rPr>
        <w:t xml:space="preserve"> </w:t>
      </w:r>
      <w:r w:rsidRPr="00765329">
        <w:rPr>
          <w:rFonts w:ascii="Times New Roman" w:hAnsi="Times New Roman" w:cs="Times New Roman"/>
          <w:b/>
        </w:rPr>
        <w:t>муниципальной программы</w:t>
      </w:r>
    </w:p>
    <w:p w:rsidR="00FF22DB" w:rsidRPr="00765329" w:rsidRDefault="00FF22DB" w:rsidP="00D445E2">
      <w:pPr>
        <w:jc w:val="center"/>
        <w:rPr>
          <w:rFonts w:ascii="Times New Roman" w:hAnsi="Times New Roman" w:cs="Times New Roman"/>
          <w:b/>
        </w:rPr>
      </w:pPr>
      <w:r w:rsidRPr="00765329">
        <w:rPr>
          <w:rFonts w:ascii="Times New Roman" w:hAnsi="Times New Roman" w:cs="Times New Roman"/>
          <w:b/>
        </w:rPr>
        <w:t>«Развитие образования</w:t>
      </w:r>
      <w:r>
        <w:rPr>
          <w:rFonts w:ascii="Times New Roman" w:hAnsi="Times New Roman" w:cs="Times New Roman"/>
          <w:b/>
        </w:rPr>
        <w:t xml:space="preserve"> </w:t>
      </w:r>
      <w:r w:rsidRPr="00765329">
        <w:rPr>
          <w:rFonts w:ascii="Times New Roman" w:hAnsi="Times New Roman" w:cs="Times New Roman"/>
          <w:b/>
        </w:rPr>
        <w:t>в муниципальном образовании Новоорский район</w:t>
      </w:r>
    </w:p>
    <w:p w:rsidR="00FF22DB" w:rsidRPr="00765329" w:rsidRDefault="00FF22DB" w:rsidP="00D445E2">
      <w:pPr>
        <w:ind w:firstLine="0"/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  <w:b/>
        </w:rPr>
        <w:t>Оренбургской области на 2015-2020 годы»</w:t>
      </w:r>
    </w:p>
    <w:p w:rsidR="00FF22DB" w:rsidRPr="00765329" w:rsidRDefault="00FF22DB" w:rsidP="00D445E2">
      <w:pPr>
        <w:ind w:firstLine="540"/>
        <w:jc w:val="center"/>
        <w:rPr>
          <w:rFonts w:ascii="Times New Roman" w:hAnsi="Times New Roman" w:cs="Times New Roman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566"/>
        <w:gridCol w:w="1450"/>
        <w:gridCol w:w="534"/>
        <w:gridCol w:w="992"/>
        <w:gridCol w:w="1134"/>
        <w:gridCol w:w="1417"/>
        <w:gridCol w:w="2126"/>
        <w:gridCol w:w="2692"/>
        <w:gridCol w:w="496"/>
        <w:gridCol w:w="71"/>
        <w:gridCol w:w="3117"/>
      </w:tblGrid>
      <w:tr w:rsidR="00FF22DB" w:rsidRPr="00765329" w:rsidTr="00C87127">
        <w:trPr>
          <w:trHeight w:val="360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Номер и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наименование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 основных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мероприятий Программы и Подпрограмм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Ответ-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ственный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Ожидаемый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нереализации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ведомственной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 целевой   программы, основного  мероприятия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Связь с    показателями  муниципальной программы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(подпрограммы) </w:t>
            </w:r>
          </w:p>
        </w:tc>
      </w:tr>
      <w:tr w:rsidR="00FF22DB" w:rsidRPr="00765329" w:rsidTr="00C87127">
        <w:trPr>
          <w:trHeight w:val="900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07B03">
            <w:pPr>
              <w:pStyle w:val="ConsPlusCel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8188D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262CD3">
        <w:trPr>
          <w:tblCellSpacing w:w="5" w:type="nil"/>
        </w:trPr>
        <w:tc>
          <w:tcPr>
            <w:tcW w:w="14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16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329">
              <w:rPr>
                <w:rFonts w:ascii="Times New Roman" w:hAnsi="Times New Roman" w:cs="Times New Roman"/>
                <w:b/>
                <w:bCs/>
              </w:rPr>
              <w:t>Подпрограмма «Развитие  дошкольного образования»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07B03">
            <w:pPr>
              <w:pStyle w:val="ConsPlusCel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11.1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D6001">
            <w:pPr>
              <w:pStyle w:val="2"/>
              <w:ind w:left="0"/>
              <w:jc w:val="both"/>
            </w:pPr>
            <w:r w:rsidRPr="00765329">
              <w:t>Выполнение муниципального задания на оказание услуги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F3933">
            <w:pPr>
              <w:pStyle w:val="2"/>
              <w:ind w:left="0"/>
              <w:jc w:val="both"/>
            </w:pPr>
            <w: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CE3BAA">
            <w:pPr>
              <w:ind w:right="-88"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Все желающие воспитанники будут обеспечены местами в дошкольных образовательных учреждениях и получат бесплатное дошкольное образование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C3C2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Сохранение очередей в дошкольные образовательные учреждения, рост социальной напряженности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7094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численности детей в возрасте от 1,5 до 3 лет, охваченных программами поддержки раннего развития, в общей численности детей соответствующего возраста.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07B03">
            <w:pPr>
              <w:pStyle w:val="ConsPlusCel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21.2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F3933">
            <w:pPr>
              <w:pStyle w:val="2"/>
              <w:ind w:left="0" w:right="-86"/>
            </w:pPr>
            <w:r w:rsidRPr="00765329">
              <w:t>Воспитание и обучение детей – инвалидов в образовательных организациях, реализующих программу дошкольного образования, а также предоставление компенсации затрат родителей на воспитание и обучение детей-инвалидов на дому.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CE3BAA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  <w:p w:rsidR="00FF22DB" w:rsidRPr="00765329" w:rsidRDefault="00FF22DB" w:rsidP="00CE3BAA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16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дети-инвалиды получат </w:t>
            </w:r>
            <w:r w:rsidRPr="00765329">
              <w:rPr>
                <w:rFonts w:ascii="Times New Roman" w:hAnsi="Times New Roman" w:cs="Times New Roman"/>
              </w:rPr>
              <w:t xml:space="preserve">дошкольное образование бесплатно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9605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Недоступность качественного дошкольного образования для детей-инвалидов.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858D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численности детей-инвалидов, обучающихся по программам дошкольного образования</w:t>
            </w:r>
            <w:r w:rsidRPr="00934680">
              <w:rPr>
                <w:rFonts w:cs="Calibri"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>в дошкольных образовательных организациях, а также  на дому, в общей численности детей-инвалидов, которым не противопоказано обучение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B0490E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0490E">
            <w:pPr>
              <w:pStyle w:val="2"/>
              <w:ind w:left="0" w:right="-86"/>
            </w:pPr>
            <w:r w:rsidRPr="00765329">
              <w:t>Возмещение расходов за присмотр и уход  за детьми-инвалидами, детьми-сиротами и детьми, оставшимися без попечения</w:t>
            </w:r>
          </w:p>
          <w:p w:rsidR="00FF22DB" w:rsidRPr="00765329" w:rsidRDefault="00FF22DB" w:rsidP="00B0490E">
            <w:pPr>
              <w:pStyle w:val="2"/>
              <w:ind w:left="0" w:right="-86"/>
            </w:pPr>
            <w:r w:rsidRPr="00765329">
              <w:t xml:space="preserve"> родителей, а также детьми с туберкулезной интоксикацией, обучающихся в дошкольной образовательной организации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F393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  <w:p w:rsidR="00FF22DB" w:rsidRPr="00765329" w:rsidRDefault="00FF22DB" w:rsidP="006F393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049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Все желающие дети-инвалиды , дети-сироты и дети, оставшиеся без попечения родителей, дети с туберкулезной интоксикацией получат дошкольное образование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352E0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Недоступность  получения услуги  по присмотру и уходу за детьми-инвалидами, детьми-сиротами и детьми, оставшимися без попечения родителей, а также детьми с туберкулезной интоксикацией.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1637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численности детей-инвалидов, детей-сирот и детей, оставшихся без попечения родителей, а также детей с туберкулезной интоксикацией, обучающихся в дошкольной образовательной организации в общей численности детей, которым не противопоказано обучение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B0490E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F3933">
            <w:pPr>
              <w:pStyle w:val="2"/>
              <w:ind w:left="0" w:right="-86"/>
            </w:pPr>
            <w:r w:rsidRPr="00765329">
              <w:t>Возврат в систему дошкольного образования здания использованного не по назначению.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F393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E3B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049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Ликвидации очередности  на получение места в ДОУ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444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Сохранение очередей в дошкольные образовательные учреждения для детей от 1,5 до 3 лет, рост социальной напряженности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826C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численности детей от 1,5 до 3 лет в общей численности детей соответствующего возраста.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4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72FBC">
            <w:pPr>
              <w:overflowPunct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765329">
              <w:rPr>
                <w:rFonts w:ascii="Times New Roman" w:hAnsi="Times New Roman" w:cs="Times New Roman"/>
                <w:b/>
                <w:bCs/>
              </w:rPr>
              <w:t>П</w:t>
            </w:r>
            <w:r w:rsidRPr="00765329"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 w:rsidRPr="00765329"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765329">
              <w:rPr>
                <w:rFonts w:ascii="Times New Roman" w:hAnsi="Times New Roman" w:cs="Times New Roman"/>
                <w:b/>
                <w:bCs/>
              </w:rPr>
              <w:t>пр</w:t>
            </w:r>
            <w:r w:rsidRPr="00765329">
              <w:rPr>
                <w:rFonts w:ascii="Times New Roman" w:hAnsi="Times New Roman" w:cs="Times New Roman"/>
                <w:b/>
                <w:bCs/>
                <w:spacing w:val="1"/>
              </w:rPr>
              <w:t>ог</w:t>
            </w:r>
            <w:r w:rsidRPr="00765329">
              <w:rPr>
                <w:rFonts w:ascii="Times New Roman" w:hAnsi="Times New Roman" w:cs="Times New Roman"/>
                <w:b/>
                <w:bCs/>
              </w:rPr>
              <w:t>рамма  «Ра</w:t>
            </w:r>
            <w:r w:rsidRPr="00765329">
              <w:rPr>
                <w:rFonts w:ascii="Times New Roman" w:hAnsi="Times New Roman" w:cs="Times New Roman"/>
                <w:b/>
                <w:bCs/>
                <w:spacing w:val="1"/>
              </w:rPr>
              <w:t>з</w:t>
            </w:r>
            <w:r w:rsidRPr="00765329">
              <w:rPr>
                <w:rFonts w:ascii="Times New Roman" w:hAnsi="Times New Roman" w:cs="Times New Roman"/>
                <w:b/>
                <w:bCs/>
              </w:rPr>
              <w:t>ви</w:t>
            </w:r>
            <w:r w:rsidRPr="00765329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  <w:r w:rsidRPr="00765329">
              <w:rPr>
                <w:rFonts w:ascii="Times New Roman" w:hAnsi="Times New Roman" w:cs="Times New Roman"/>
                <w:b/>
                <w:bCs/>
              </w:rPr>
              <w:t xml:space="preserve">ие  общего </w:t>
            </w:r>
            <w:r w:rsidRPr="00765329"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 w:rsidRPr="00765329">
              <w:rPr>
                <w:rFonts w:ascii="Times New Roman" w:hAnsi="Times New Roman" w:cs="Times New Roman"/>
                <w:b/>
                <w:bCs/>
              </w:rPr>
              <w:t>бра</w:t>
            </w:r>
            <w:r w:rsidRPr="00765329">
              <w:rPr>
                <w:rFonts w:ascii="Times New Roman" w:hAnsi="Times New Roman" w:cs="Times New Roman"/>
                <w:b/>
                <w:bCs/>
                <w:spacing w:val="1"/>
              </w:rPr>
              <w:t>зо</w:t>
            </w:r>
            <w:r w:rsidRPr="00765329">
              <w:rPr>
                <w:rFonts w:ascii="Times New Roman" w:hAnsi="Times New Roman" w:cs="Times New Roman"/>
                <w:b/>
                <w:bCs/>
              </w:rPr>
              <w:t>вания »</w:t>
            </w:r>
          </w:p>
        </w:tc>
      </w:tr>
      <w:tr w:rsidR="00FF22DB" w:rsidRPr="00765329" w:rsidTr="00C87127">
        <w:trPr>
          <w:trHeight w:val="54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543BB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 начального общего, основного общего, среднего общего образования в муниципальных общеобразовательных организациях:</w:t>
            </w:r>
          </w:p>
          <w:p w:rsidR="00FF22DB" w:rsidRPr="00765329" w:rsidRDefault="00FF22DB" w:rsidP="00FA669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-обеспечение доступности и высокого качества образовательных услуг общего образования; -обеспечение единого образовательного пространства, осуществление формирования и финансового обеспечения государственных (муниципальных) заданий на реализацию основных образовательных программ общего образования с учетом показателей по объему и качеству оказываемых услуг.</w:t>
            </w:r>
          </w:p>
          <w:p w:rsidR="00FF22DB" w:rsidRPr="00934680" w:rsidRDefault="00FF22DB" w:rsidP="00061BB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4C15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удельный вес численности населения в возрасте 6,5-18 лет, охваченного образованием, в общей численности населения в возрасте 5-18 лет, составит 100%;</w:t>
            </w:r>
          </w:p>
          <w:p w:rsidR="00FF22DB" w:rsidRPr="00765329" w:rsidRDefault="00FF22DB" w:rsidP="004C15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-во всех ОУ будут созданы условия, соответствующие требованиям ФГОС;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-всем школьникам будет предоставлена возможность обучаться в соответствии с основными современными требованиями, включая наличие высокоскоростного доступа к сети Интернет;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-будут созданы районный  банк лучших практик (образовательных программ и технологий) общего образования и система инновационных площадок (ОУ и их сети), апробирующая и распространяющая эффективные модели обновления содержания образования;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-будет сокращен разрыв в качестве образования между школами, работающими в разных социальных контекстах;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-все старшеклассники получат возможность обучаться по образовательным программам профильного обучения и получать профессиональную подготовку;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-все педагоги и руководители пройдут обучение по ФГОС общего образования; ежегодно будут обучаться на курсах базового повышения квалификации;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-заработная плата педагогических работников достигнет  100% средней заработной платы по экономике  Оренбургской области;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 ОУ увеличится доля молодых педагогов,имеющих высокие образовательные результаты по итогам обучения в вузе;</w:t>
            </w:r>
          </w:p>
          <w:p w:rsidR="00FF22DB" w:rsidRPr="00765329" w:rsidRDefault="00FF22DB" w:rsidP="009B47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-будет обеспечено единство муниципального образовательного пространства.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1637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Наличие на территории района  необучающихся детей.</w:t>
            </w:r>
          </w:p>
          <w:p w:rsidR="00FF22DB" w:rsidRPr="00934680" w:rsidRDefault="00FF22DB" w:rsidP="0091637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91637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Отсев несовершеннолетних из ОУ по каким –либо причинам.</w:t>
            </w:r>
          </w:p>
          <w:p w:rsidR="00FF22DB" w:rsidRPr="00934680" w:rsidRDefault="00FF22DB" w:rsidP="00916376">
            <w:pPr>
              <w:pStyle w:val="ConsPlusCell"/>
              <w:ind w:firstLine="148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916376">
            <w:pPr>
              <w:pStyle w:val="ConsPlusCell"/>
              <w:ind w:firstLine="148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Большая учебная нагрузка педагогов </w:t>
            </w:r>
          </w:p>
          <w:p w:rsidR="00FF22DB" w:rsidRPr="00934680" w:rsidRDefault="00FF22DB" w:rsidP="00916376">
            <w:pPr>
              <w:pStyle w:val="ConsPlusCell"/>
              <w:ind w:firstLine="148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916376">
            <w:pPr>
              <w:pStyle w:val="ConsPlusCell"/>
              <w:ind w:firstLine="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B2B0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Удельный вес учащихся в общей численности.  </w:t>
            </w:r>
          </w:p>
          <w:p w:rsidR="00FF22DB" w:rsidRPr="00934680" w:rsidRDefault="00FF22DB" w:rsidP="00EB2B0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EB2B0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обучающихся, отсеившихся из ОУ не получив обязательного образования.</w:t>
            </w:r>
          </w:p>
          <w:p w:rsidR="00FF22DB" w:rsidRPr="00934680" w:rsidRDefault="00FF22DB" w:rsidP="00EB2B0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EB2B0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и/или профессиональной переподготовки к общей численности педагогических работников.</w:t>
            </w:r>
          </w:p>
        </w:tc>
      </w:tr>
      <w:tr w:rsidR="00FF22DB" w:rsidRPr="00765329" w:rsidTr="00C87127">
        <w:trPr>
          <w:trHeight w:val="54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C15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C15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Реализация комплекса мер по модернизации системы общего образования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F6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-во всех ОУ будут созданы условия, соответствующие требованиям ФГОС;</w:t>
            </w:r>
          </w:p>
          <w:p w:rsidR="00FF22DB" w:rsidRPr="00765329" w:rsidRDefault="00FF22DB" w:rsidP="00F619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-всем школьникам будет предоставлена возможность обучаться в соответствии с основными современными требованиями, включая наличие высокоскоростного доступа к сети Интернет.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305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 исполнение учебного плана в соответствии современным требованиям.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305D">
            <w:pPr>
              <w:pStyle w:val="ConsPlusCell"/>
              <w:ind w:firstLine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учащихся,  не охваченных комплексом мер по модернизации системы общего образования.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C15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C15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F619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 менее 50%  обучающихся по программам общего образования будут  участвовать  в олимпиадах и конкурсах различного уровня, в общей численности учащихся по программам общего образования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305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Снижение численности школьников, получивших   муниципальную поддержку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305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Удельная численность одаренных школьников, получивших поддержку на муниципальном уровне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C15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C15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Реализация моделей получения качественного  общего образования детьми-инвалидами и лицами с ограниченными возможностями здоровья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FA6693">
            <w:pPr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 xml:space="preserve">-будет продолжено развитие системы обучения детей-инвалидов на дому с использованием электронного обучения, дистанционных образовательных технологий; </w:t>
            </w:r>
          </w:p>
          <w:p w:rsidR="00FF22DB" w:rsidRPr="00765329" w:rsidRDefault="00FF22DB" w:rsidP="00FA6693">
            <w:pPr>
              <w:ind w:firstLine="0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-будет обеспечено  внедрение ФГОС  начального общего, основного общего и среднего (полного) общего образования для детей-инвалид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Отсутствие технических возможностей.</w:t>
            </w: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7F5FA9">
            <w:pPr>
              <w:pStyle w:val="ConsPlusCell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 медицинским показаниям.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F5FA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 численности детей инвалидов и детей с ограниченными возможностями в общей в общей численности обучающихся.</w:t>
            </w:r>
          </w:p>
        </w:tc>
      </w:tr>
      <w:tr w:rsidR="00FF22DB" w:rsidRPr="00765329" w:rsidTr="00262CD3">
        <w:trPr>
          <w:tblCellSpacing w:w="5" w:type="nil"/>
        </w:trPr>
        <w:tc>
          <w:tcPr>
            <w:tcW w:w="14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FA6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FF22DB" w:rsidRPr="00765329" w:rsidRDefault="00FF22DB" w:rsidP="00554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«Развитие дополнительного образования детей на 2015 – 2020 годы»</w:t>
            </w:r>
          </w:p>
        </w:tc>
      </w:tr>
      <w:tr w:rsidR="00FF22DB" w:rsidRPr="00765329" w:rsidTr="00C87127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cs="Calibri"/>
                <w:sz w:val="24"/>
                <w:szCs w:val="24"/>
              </w:rPr>
            </w:pPr>
            <w:r w:rsidRPr="00934680">
              <w:rPr>
                <w:rFonts w:ascii="Times New Roman" w:hAnsi="Times New Roman" w:cs="Calibri"/>
                <w:sz w:val="24"/>
                <w:szCs w:val="24"/>
              </w:rPr>
              <w:t>Выполнение муниципального задания на оказание услуги «Дополнительного образования детей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4A2F3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-будут обеспечены формирование и финансовое обеспечение муниципальных заданий на реализацию программ дополнительного образования детей;</w:t>
            </w:r>
          </w:p>
          <w:p w:rsidR="00FF22DB" w:rsidRPr="00765329" w:rsidRDefault="00FF22DB" w:rsidP="004A2F3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-будут реализованы меры по повышению заработной платы труда педагогических работников организаций дополнительного образования детей. Заработная плата педагогических работников с высоким уровнем квалификации будет доведена до уровня, сопоставимого с уровнем квалификации учителей школы; </w:t>
            </w:r>
          </w:p>
          <w:p w:rsidR="00FF22DB" w:rsidRPr="00765329" w:rsidRDefault="00FF22DB" w:rsidP="004A2F3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-будет реализован комплекс мер по эффективному использованию потенциала услуг дополнительного образования детей;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761C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Снижение качества педагогического корпуса организаций дополнительного образования детей, 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58644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Удельный вес численности педагогических работников в возрасте до 35 лет организаций дополнительного образования детей в общей их численности;</w:t>
            </w:r>
          </w:p>
          <w:p w:rsidR="00FF22DB" w:rsidRPr="00765329" w:rsidRDefault="00FF22DB" w:rsidP="00BF3B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удельный вес руководителей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дополнительного образования детей.</w:t>
            </w:r>
          </w:p>
        </w:tc>
      </w:tr>
      <w:tr w:rsidR="00FF22DB" w:rsidRPr="00765329" w:rsidTr="00C87127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cs="Calibri"/>
                <w:sz w:val="24"/>
                <w:szCs w:val="24"/>
              </w:rPr>
            </w:pPr>
            <w:r w:rsidRPr="00934680">
              <w:rPr>
                <w:rFonts w:ascii="Times New Roman" w:hAnsi="Times New Roman" w:cs="Calibri"/>
                <w:sz w:val="24"/>
                <w:szCs w:val="24"/>
              </w:rPr>
              <w:t>Организация отдыха и оздоровления детей и подростков, трудоустройство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C2419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hyperlink r:id="rId7" w:anchor="YANDEX_353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YANDEX_353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> организации </w:t>
            </w:r>
            <w:hyperlink r:id="rId8" w:anchor="YANDEX_355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://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hghltd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net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yandbtm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?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text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=%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9%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0%20%22%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1%81%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9&amp;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url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=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%3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Ftacina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-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adm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ru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Ffiles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 xml:space="preserve">%2 - 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_355</w:t>
              </w:r>
            </w:hyperlink>
            <w:r w:rsidRPr="00DE54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anchor="YANDEX_354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YANDEX_354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0" w:anchor="YANDEX_356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YANDEX_356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anchor="YANDEX_355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YANDEX_355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2" w:anchor="YANDEX_357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YANDEX_357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anchor="YANDEX_356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YANDEX_356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4" w:anchor="YANDEX_358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YANDEX_358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5" w:anchor="YANDEX_357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YANDEX_357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6" w:anchor="YANDEX_359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YANDEX_359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7" w:anchor="YANDEX_358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://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hghltd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net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yandbtm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?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text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=%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9%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0%20%22%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1%81%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9&amp;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url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=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%3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Ftacina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-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adm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ru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Ffiles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 xml:space="preserve">%2 - 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_358</w:t>
              </w:r>
            </w:hyperlink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B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8" w:anchor="YANDEX_360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YANDEX_360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 xml:space="preserve"> подростков, а также </w:t>
            </w:r>
            <w:hyperlink r:id="rId19" w:anchor="YANDEX_359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YANDEX_359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> занятость </w:t>
            </w:r>
            <w:hyperlink r:id="rId20" w:anchor="YANDEX_361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YANDEX_361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 xml:space="preserve"> подростков в каникулярный период позволит улучшить творческое </w:t>
            </w:r>
            <w:hyperlink r:id="rId21" w:anchor="YANDEX_360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YANDEX_360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22" w:anchor="YANDEX_362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YANDEX_362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 xml:space="preserve"> физическое развитие </w:t>
            </w:r>
            <w:hyperlink r:id="rId23" w:anchor="YANDEX_361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YANDEX_361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> детей </w:t>
            </w:r>
            <w:hyperlink r:id="rId24" w:anchor="YANDEX_363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YANDEX_363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 xml:space="preserve">, состояние их здоровья, будет способствовать приобретению трудовых навыков, что позволит повысить степень их самореализации </w:t>
            </w:r>
            <w:hyperlink r:id="rId25" w:anchor="YANDEX_362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YANDEX_362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26" w:anchor="YANDEX_364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YANDEX_364</w:t>
              </w:r>
            </w:hyperlink>
            <w:r w:rsidRPr="00765329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самоопределения.</w:t>
            </w:r>
          </w:p>
          <w:p w:rsidR="00FF22DB" w:rsidRPr="00765329" w:rsidRDefault="00FF22DB" w:rsidP="00C2419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 Будет реализован комплекс мер по эффективному использованию потенциала каникулярного времени для образования и социализации детей.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Ухудшение состояния здоровья детей школьного возраста, рост преступности и правонарушений, совершенных несовершеннолетними или при их участии.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F3B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формами оздоровления и отдыха к   общему числу детей школьного возраста, проживающих на территории района;</w:t>
            </w:r>
          </w:p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C87127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cs="Calibri"/>
                <w:sz w:val="24"/>
                <w:szCs w:val="24"/>
              </w:rPr>
            </w:pPr>
            <w:r w:rsidRPr="00934680">
              <w:rPr>
                <w:rFonts w:ascii="Times New Roman" w:hAnsi="Times New Roman" w:cs="Calibri"/>
                <w:sz w:val="24"/>
                <w:szCs w:val="24"/>
              </w:rPr>
              <w:t>Развитие сферы неформального образования и социализации детей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63B7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  <w:p w:rsidR="00FF22DB" w:rsidRPr="00765329" w:rsidRDefault="00FF22DB" w:rsidP="00063B7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63B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9589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в рамках данного основного мероприятия на конкурсной основе будут поддерживаться общественные проекты, охватывающие значительные по масштабу целевые аудитории группы детей и молодежи, направленные на просвещение детей, формирование у них моральных ценностей, гражданских установок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761C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Снижение удельной численности школьников, охваченных программами дополнительного образования детей; рост преступности и правонарушений, совершенных несовершеннолетними или при их участии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F3B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5-18 лет программами дополнительного образования; удельный вес численности обучающихся по программам дополнительного образования, участвующих конкурсах различного уровня; доля детей из числа детей–сирот, оставшихся без попечения родителей, а также детей – инвалидов, охваченных культурно – массовыми мероприятиями, от общего количества детей данных категорий.</w:t>
            </w:r>
          </w:p>
        </w:tc>
      </w:tr>
      <w:tr w:rsidR="00FF22DB" w:rsidRPr="00765329" w:rsidTr="00262CD3">
        <w:trPr>
          <w:gridBefore w:val="1"/>
          <w:tblCellSpacing w:w="5" w:type="nil"/>
        </w:trPr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D5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FF22DB" w:rsidRPr="00765329" w:rsidRDefault="00FF22DB" w:rsidP="00776B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образовательного учреждения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329">
              <w:rPr>
                <w:rFonts w:ascii="Times New Roman" w:hAnsi="Times New Roman" w:cs="Times New Roman"/>
                <w:b/>
                <w:sz w:val="24"/>
                <w:szCs w:val="24"/>
              </w:rPr>
              <w:t>Новоорского района на 2015-2020 годы»</w:t>
            </w:r>
          </w:p>
        </w:tc>
      </w:tr>
      <w:tr w:rsidR="00FF22DB" w:rsidRPr="00765329" w:rsidTr="00D24258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1637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Осуществление формирования и финансового обеспечения все ОУ по реализации противопожарных мероприятий:</w:t>
            </w:r>
          </w:p>
          <w:p w:rsidR="00FF22DB" w:rsidRPr="00765329" w:rsidRDefault="00FF22DB" w:rsidP="009163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 xml:space="preserve">ремонт систем электроснабжения образовательных организаций; </w:t>
            </w:r>
          </w:p>
          <w:p w:rsidR="00FF22DB" w:rsidRPr="00765329" w:rsidRDefault="00FF22DB" w:rsidP="009163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-монтаж 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и модернизация молниезащиты зданий образовательных организаций;</w:t>
            </w:r>
          </w:p>
          <w:p w:rsidR="00FF22DB" w:rsidRPr="00765329" w:rsidRDefault="00FF22DB" w:rsidP="0091637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приведение путей эвакуации и эвакуационных выходов в соответствие с требованиями пожарной безопасности;</w:t>
            </w:r>
          </w:p>
          <w:p w:rsidR="00FF22DB" w:rsidRPr="00765329" w:rsidRDefault="00FF22DB" w:rsidP="009163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>приобретение и монтаж оборудования дублирующего сигнал на пульт подразделения пожарной охраны без участия работника объекта или транслирующей этот сигнал организации, АПС, СОУЭ и модернизация АПС ранее установленных в ОО;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2C4835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  <w:p w:rsidR="00FF22DB" w:rsidRPr="00765329" w:rsidRDefault="00FF22DB" w:rsidP="002C4835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367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-улучшение качества пожарной безопасности  образовательных организаций;</w:t>
            </w:r>
          </w:p>
          <w:p w:rsidR="00FF22DB" w:rsidRPr="00765329" w:rsidRDefault="00FF22DB" w:rsidP="00B367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безопасного пребывания обучающихся, преподавательского состава и обслуживающего персонала в образовательных организациях; </w:t>
            </w:r>
          </w:p>
          <w:p w:rsidR="00FF22DB" w:rsidRPr="00765329" w:rsidRDefault="00FF22DB" w:rsidP="00B367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-уменьшение материального ущерба и человеческих жертв в случае возникновения пожара и чрезвычайной ситуации в образовательных  организациях Новоорского района; </w:t>
            </w:r>
          </w:p>
          <w:p w:rsidR="00FF22DB" w:rsidRPr="00765329" w:rsidRDefault="00FF22DB" w:rsidP="007958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-повышение уровня знаний и навыков обучающихся, преподавательского   состава и обслуживающего персонала при   возникновении чрезвычайных ситуаций и пожаров в образовательных организациях.</w:t>
            </w:r>
          </w:p>
        </w:tc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76B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B76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 xml:space="preserve">условий для безопасного пребывания обучающихся, преподавательского состава и обслуживающего персонала в образовательных организациях; </w:t>
            </w:r>
          </w:p>
          <w:p w:rsidR="00FF22DB" w:rsidRPr="00765329" w:rsidRDefault="00FF22DB" w:rsidP="00AD174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76B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-доля образовательных организаций, организаций </w:t>
            </w:r>
          </w:p>
          <w:p w:rsidR="00FF22DB" w:rsidRPr="00765329" w:rsidRDefault="00FF22DB" w:rsidP="00776B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 xml:space="preserve">участвующих в </w:t>
            </w:r>
          </w:p>
          <w:p w:rsidR="00FF22DB" w:rsidRPr="00765329" w:rsidRDefault="00FF22DB" w:rsidP="00776B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ремонте систем электроснабжения;</w:t>
            </w:r>
          </w:p>
          <w:p w:rsidR="00FF22DB" w:rsidRPr="00765329" w:rsidRDefault="00FF22DB" w:rsidP="00776B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-доля образовательных организаций, участвующих в  </w:t>
            </w:r>
            <w:r w:rsidRPr="00765329">
              <w:rPr>
                <w:rFonts w:ascii="Times New Roman" w:hAnsi="Times New Roman"/>
                <w:sz w:val="24"/>
                <w:szCs w:val="24"/>
              </w:rPr>
              <w:t xml:space="preserve">приведении путей эвакуации и эвакуационных 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выходов в соответствие с требованиями пожарной безопасности;</w:t>
            </w:r>
          </w:p>
          <w:p w:rsidR="00FF22DB" w:rsidRPr="00765329" w:rsidRDefault="00FF22DB" w:rsidP="00776B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-доля образовательных организаций, участвующих в </w:t>
            </w:r>
          </w:p>
          <w:p w:rsidR="00FF22DB" w:rsidRPr="00765329" w:rsidRDefault="00FF22DB" w:rsidP="00776B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приобретении и монтаже оборудования дублирующего сигнал на пульт подразделения пожарной охраны без участия работника объекта или транслирующей этот сигнал организации, АПС, СОУЭ и модернизация АПС ранее установленных в ОО;</w:t>
            </w:r>
          </w:p>
        </w:tc>
      </w:tr>
      <w:tr w:rsidR="00FF22DB" w:rsidRPr="00765329" w:rsidTr="00262CD3">
        <w:trPr>
          <w:gridBefore w:val="1"/>
          <w:tblCellSpacing w:w="5" w:type="nil"/>
        </w:trPr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76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FF22DB" w:rsidRPr="00765329" w:rsidRDefault="00FF22DB" w:rsidP="00776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«Обеспечение реализации Программы</w:t>
            </w:r>
          </w:p>
          <w:p w:rsidR="00FF22DB" w:rsidRPr="00765329" w:rsidRDefault="00FF22DB" w:rsidP="00776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«Развитие образования в Новоорском районе на 2015-2020 годы» и прочие мероприятия в области образования»</w:t>
            </w:r>
          </w:p>
        </w:tc>
      </w:tr>
      <w:tr w:rsidR="00FF22DB" w:rsidRPr="00765329" w:rsidTr="00C87127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76B76">
            <w:pPr>
              <w:pStyle w:val="BodyText"/>
              <w:spacing w:after="0"/>
              <w:ind w:right="40"/>
              <w:rPr>
                <w:shd w:val="clear" w:color="auto" w:fill="FFFFFF"/>
              </w:rPr>
            </w:pPr>
            <w:r>
              <w:rPr>
                <w:rStyle w:val="14pt"/>
                <w:sz w:val="24"/>
                <w:szCs w:val="24"/>
                <w:lang w:val="ru-RU"/>
              </w:rPr>
              <w:t>О</w:t>
            </w:r>
            <w:r w:rsidRPr="00765329">
              <w:rPr>
                <w:rStyle w:val="14pt"/>
                <w:sz w:val="24"/>
                <w:szCs w:val="24"/>
                <w:lang w:val="ru-RU"/>
              </w:rPr>
              <w:t xml:space="preserve">беспечение деятельности </w:t>
            </w:r>
            <w:r w:rsidRPr="00765329">
              <w:t xml:space="preserve"> МКУ МЦОРО Новоорского района, включая заработную плату работников, содержан</w:t>
            </w:r>
            <w:r>
              <w:t>ие</w:t>
            </w:r>
            <w:r w:rsidRPr="00765329">
              <w:t xml:space="preserve">, направленной на </w:t>
            </w:r>
            <w:r w:rsidRPr="00765329">
              <w:rPr>
                <w:rStyle w:val="14pt"/>
                <w:sz w:val="24"/>
                <w:szCs w:val="24"/>
                <w:lang w:val="ru-RU"/>
              </w:rPr>
              <w:t>развитие системы образования, методическое и учебно-методическое сопровождение функционирования и развития системы образования.</w:t>
            </w:r>
            <w:r w:rsidRPr="00765329">
              <w:t xml:space="preserve"> 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2C4835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367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развитие и стабильное функционирование образования Новоорского района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Недофинансирование мероприятий Подпрограммы, отставание от сроков реализации мероприятий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76B76" w:rsidRDefault="00FF22DB" w:rsidP="005377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776B76">
              <w:rPr>
                <w:rFonts w:ascii="Times New Roman" w:hAnsi="Times New Roman" w:cs="Times New Roman"/>
                <w:spacing w:val="-2"/>
              </w:rPr>
              <w:t>нормативно - правовое, информационное, методическое обеспечение реализации программы;</w:t>
            </w:r>
          </w:p>
          <w:p w:rsidR="00FF22DB" w:rsidRPr="00776B76" w:rsidRDefault="00FF22DB" w:rsidP="005377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14pt"/>
                <w:spacing w:val="-2"/>
                <w:sz w:val="24"/>
                <w:szCs w:val="24"/>
                <w:lang w:val="ru-RU"/>
              </w:rPr>
            </w:pPr>
            <w:r>
              <w:rPr>
                <w:rStyle w:val="14pt"/>
                <w:sz w:val="24"/>
                <w:szCs w:val="24"/>
                <w:lang w:val="ru-RU"/>
              </w:rPr>
              <w:t>-</w:t>
            </w:r>
            <w:r w:rsidRPr="00776B76">
              <w:rPr>
                <w:rStyle w:val="14pt"/>
                <w:sz w:val="24"/>
                <w:szCs w:val="24"/>
                <w:lang w:val="ru-RU"/>
              </w:rPr>
              <w:t xml:space="preserve"> финансовое обеспечение управления системой образования, исполнение переданных полномочий в полном объёме;</w:t>
            </w:r>
          </w:p>
          <w:p w:rsidR="00FF22DB" w:rsidRPr="005377DA" w:rsidRDefault="00FF22DB" w:rsidP="005377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</w:p>
        </w:tc>
      </w:tr>
      <w:tr w:rsidR="00FF22DB" w:rsidRPr="00765329" w:rsidTr="00C87127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3678C">
            <w:pPr>
              <w:pStyle w:val="BodyText"/>
              <w:spacing w:after="0"/>
              <w:ind w:right="40"/>
              <w:jc w:val="both"/>
              <w:rPr>
                <w:rStyle w:val="14pt"/>
                <w:sz w:val="24"/>
                <w:szCs w:val="24"/>
                <w:lang w:val="ru-RU"/>
              </w:rPr>
            </w:pPr>
            <w:r w:rsidRPr="00765329">
              <w:rPr>
                <w:rStyle w:val="14pt"/>
                <w:sz w:val="24"/>
                <w:szCs w:val="24"/>
                <w:lang w:val="ru-RU"/>
              </w:rPr>
              <w:t>обеспечение</w:t>
            </w:r>
            <w:r w:rsidRPr="00765329">
              <w:rPr>
                <w:b/>
              </w:rPr>
              <w:t xml:space="preserve"> </w:t>
            </w:r>
            <w:r w:rsidRPr="00765329">
              <w:t>сопровождения, мониторинг</w:t>
            </w:r>
            <w:r w:rsidRPr="00765329">
              <w:rPr>
                <w:rStyle w:val="14pt"/>
                <w:sz w:val="24"/>
                <w:szCs w:val="24"/>
                <w:lang w:val="ru-RU"/>
              </w:rPr>
              <w:t xml:space="preserve"> реализации программы,  анализ процессов и результатов, мероприятия по разработке программы </w:t>
            </w:r>
            <w:r w:rsidRPr="00765329">
              <w:rPr>
                <w:spacing w:val="-2"/>
              </w:rPr>
              <w:t xml:space="preserve">развития сети образовательных учреждений района, </w:t>
            </w:r>
            <w:r w:rsidRPr="00765329">
              <w:rPr>
                <w:rStyle w:val="14pt"/>
                <w:sz w:val="24"/>
                <w:szCs w:val="24"/>
                <w:lang w:val="ru-RU"/>
              </w:rPr>
              <w:t>разработке нормативных правовых актов для обеспечения решения задач программы, продвижению основных идей развития образования для получения поддержки и вовлечения экспертов и широкой общественности, развитие государственно - общественного управления, эффективное информационное обеспечение программы;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F1C4F">
            <w:pPr>
              <w:pStyle w:val="2"/>
              <w:ind w:left="0"/>
            </w:pPr>
            <w:r w:rsidRPr="00765329">
              <w:t xml:space="preserve">  </w:t>
            </w:r>
            <w: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367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Своевременное принятие управленческих решений, развитие социального партнерства  и государственно-общественного управления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Несвоевременное решение вопросов, предусмотренных в рамках  Подпрограммы, внесение существенных изменений в Программу, влияющих на выполнение перечня мероприятий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55455E" w:rsidRDefault="00FF22DB" w:rsidP="0055455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14pt"/>
                <w:spacing w:val="-2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5377DA">
              <w:rPr>
                <w:rFonts w:ascii="Times New Roman" w:hAnsi="Times New Roman" w:cs="Times New Roman"/>
                <w:spacing w:val="-2"/>
              </w:rPr>
              <w:t>нормативно - правовое, информационное, методическое обеспечение реализации программы;</w:t>
            </w:r>
          </w:p>
          <w:p w:rsidR="00FF22DB" w:rsidRPr="005377DA" w:rsidRDefault="00FF22DB" w:rsidP="0055455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14pt"/>
                <w:spacing w:val="-2"/>
                <w:sz w:val="24"/>
                <w:szCs w:val="24"/>
                <w:lang w:val="ru-RU"/>
              </w:rPr>
            </w:pPr>
            <w:r>
              <w:rPr>
                <w:rStyle w:val="14pt"/>
                <w:color w:val="000000"/>
                <w:sz w:val="24"/>
                <w:szCs w:val="24"/>
                <w:lang w:val="ru-RU"/>
              </w:rPr>
              <w:t>-</w:t>
            </w:r>
            <w:r w:rsidRPr="005377DA">
              <w:rPr>
                <w:rStyle w:val="14pt"/>
                <w:color w:val="000000"/>
                <w:sz w:val="24"/>
                <w:szCs w:val="24"/>
                <w:lang w:val="ru-RU"/>
              </w:rPr>
              <w:t>мониторинг хода реализации программы,  анализ процессов и результатов с целью своевременности принятия управленческих решений;</w:t>
            </w:r>
          </w:p>
          <w:p w:rsidR="00FF22DB" w:rsidRPr="005377DA" w:rsidRDefault="00FF22DB" w:rsidP="0055455E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14pt"/>
                <w:spacing w:val="-2"/>
                <w:sz w:val="24"/>
                <w:szCs w:val="24"/>
                <w:lang w:val="ru-RU"/>
              </w:rPr>
            </w:pPr>
            <w:r>
              <w:rPr>
                <w:rStyle w:val="14pt"/>
                <w:color w:val="000000"/>
                <w:sz w:val="24"/>
                <w:szCs w:val="24"/>
                <w:lang w:val="ru-RU"/>
              </w:rPr>
              <w:t>-</w:t>
            </w:r>
            <w:r w:rsidRPr="005377DA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доля образовательных учреждений, в которых действуют органы государственно- общественного управления;</w:t>
            </w:r>
          </w:p>
          <w:p w:rsidR="00FF22DB" w:rsidRPr="005377DA" w:rsidRDefault="00FF22DB" w:rsidP="0055455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5545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C87127">
        <w:trPr>
          <w:gridBefore w:val="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74C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B3678C">
            <w:pPr>
              <w:pStyle w:val="BodyText"/>
              <w:spacing w:after="0"/>
              <w:ind w:right="40"/>
              <w:jc w:val="both"/>
              <w:rPr>
                <w:rStyle w:val="14pt"/>
                <w:sz w:val="24"/>
                <w:szCs w:val="24"/>
                <w:lang w:val="ru-RU"/>
              </w:rPr>
            </w:pPr>
            <w:r w:rsidRPr="00765329">
              <w:rPr>
                <w:bCs/>
              </w:rPr>
              <w:t>развитие профессионального мастерства     педагогического сообщества Новоорского района  (конференции, семинары, конкурсы, поощрение педагогов);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2C4835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3D0BA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рост числа педагогических и руководящих кадров, участвующих в мероприятиях профессиональной направленности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1C6A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Не совершенный уровень  аналитической работы педагогов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-Доля педагогических и руководящих кадров, участвующих в мероприятиях профессиональной направленности;</w:t>
            </w:r>
          </w:p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-повышение престижа профессии педагога и приток кадров в образовательные организации Новоорского района</w:t>
            </w:r>
          </w:p>
        </w:tc>
      </w:tr>
      <w:tr w:rsidR="00FF22DB" w:rsidRPr="00765329" w:rsidTr="005377DA">
        <w:trPr>
          <w:gridBefore w:val="1"/>
          <w:trHeight w:val="368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74C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47165A">
            <w:pPr>
              <w:pStyle w:val="BodyText"/>
              <w:spacing w:after="0"/>
              <w:ind w:right="40"/>
              <w:rPr>
                <w:rStyle w:val="14pt"/>
                <w:sz w:val="24"/>
                <w:szCs w:val="24"/>
                <w:lang w:val="ru-RU"/>
              </w:rPr>
            </w:pPr>
            <w:r w:rsidRPr="00765329">
              <w:rPr>
                <w:bCs/>
              </w:rPr>
              <w:t>Обеспечение финансирования социальной направленности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2C4835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  <w:r w:rsidRPr="00765329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C483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3D0BA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329">
              <w:rPr>
                <w:rFonts w:ascii="Times New Roman" w:hAnsi="Times New Roman"/>
                <w:sz w:val="24"/>
                <w:szCs w:val="24"/>
              </w:rPr>
              <w:t>достаточное финансовое обеспечение управления системой образования, качественное исполнение переданных полномочий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4A2F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Недофинансирование мероприятий Подпрограммы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5377DA" w:rsidRDefault="00FF22DB" w:rsidP="0055455E">
            <w:pPr>
              <w:widowControl/>
              <w:autoSpaceDE/>
              <w:autoSpaceDN/>
              <w:adjustRightInd/>
              <w:ind w:firstLine="0"/>
              <w:rPr>
                <w:rStyle w:val="14p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</w:rPr>
              <w:t>-</w:t>
            </w:r>
            <w:r w:rsidRPr="005377DA">
              <w:rPr>
                <w:rStyle w:val="14pt"/>
                <w:sz w:val="24"/>
                <w:szCs w:val="24"/>
                <w:lang w:val="ru-RU"/>
              </w:rPr>
              <w:t xml:space="preserve"> финансовое обеспечение управления системой образования, исполнение переданных полномочий в полном объёме;</w:t>
            </w:r>
          </w:p>
          <w:p w:rsidR="00FF22DB" w:rsidRPr="005377DA" w:rsidRDefault="00FF22DB" w:rsidP="0055455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2DB" w:rsidRPr="00765329" w:rsidRDefault="00FF22DB" w:rsidP="004A2F34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082807">
      <w:pPr>
        <w:ind w:firstLine="0"/>
        <w:jc w:val="center"/>
        <w:rPr>
          <w:rFonts w:ascii="Times New Roman" w:hAnsi="Times New Roman" w:cs="Times New Roman"/>
        </w:rPr>
      </w:pPr>
    </w:p>
    <w:p w:rsidR="00FF22DB" w:rsidRDefault="00FF22DB" w:rsidP="00D20B40">
      <w:pPr>
        <w:ind w:firstLine="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Новоорского района по социальным вопросам ________________________ А.В.Андронов</w:t>
      </w:r>
    </w:p>
    <w:p w:rsidR="00FF22DB" w:rsidRDefault="00FF22DB" w:rsidP="00D20B40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082807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082807">
      <w:pPr>
        <w:ind w:firstLine="0"/>
        <w:jc w:val="center"/>
        <w:rPr>
          <w:rFonts w:ascii="Times New Roman" w:hAnsi="Times New Roman" w:cs="Times New Roman"/>
        </w:rPr>
      </w:pPr>
    </w:p>
    <w:p w:rsidR="00FF22DB" w:rsidRPr="00765329" w:rsidRDefault="00FF22DB" w:rsidP="00E2305D">
      <w:pPr>
        <w:ind w:firstLine="0"/>
        <w:jc w:val="left"/>
        <w:rPr>
          <w:rFonts w:ascii="Times New Roman" w:hAnsi="Times New Roman" w:cs="Times New Roman"/>
        </w:rPr>
      </w:pPr>
    </w:p>
    <w:p w:rsidR="00FF22DB" w:rsidRPr="00765329" w:rsidRDefault="00FF22DB" w:rsidP="00C42477">
      <w:pPr>
        <w:ind w:firstLine="540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right"/>
        <w:outlineLvl w:val="2"/>
        <w:rPr>
          <w:rFonts w:ascii="Times New Roman" w:hAnsi="Times New Roman" w:cs="Times New Roman"/>
          <w:b/>
        </w:rPr>
      </w:pPr>
    </w:p>
    <w:p w:rsidR="00FF22DB" w:rsidRPr="00765329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Pr="00765329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Pr="00765329" w:rsidRDefault="00FF22DB" w:rsidP="00E91F16">
      <w:pPr>
        <w:jc w:val="right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Pr="00765329" w:rsidRDefault="00FF22DB" w:rsidP="00765329">
      <w:pPr>
        <w:ind w:firstLine="0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Pr="00765329" w:rsidRDefault="00FF22DB" w:rsidP="00765329">
      <w:pPr>
        <w:ind w:firstLine="0"/>
        <w:outlineLvl w:val="2"/>
        <w:rPr>
          <w:rFonts w:ascii="Times New Roman" w:hAnsi="Times New Roman" w:cs="Times New Roman"/>
          <w:b/>
          <w:color w:val="000080"/>
        </w:rPr>
      </w:pPr>
    </w:p>
    <w:p w:rsidR="00FF22DB" w:rsidRDefault="00FF22DB" w:rsidP="00D851FA">
      <w:pPr>
        <w:jc w:val="righ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D851FA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Приложение 8 </w:t>
      </w:r>
    </w:p>
    <w:p w:rsidR="00FF22DB" w:rsidRPr="00765329" w:rsidRDefault="00FF22DB" w:rsidP="00D851FA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к приложению  Постановления </w:t>
      </w:r>
    </w:p>
    <w:p w:rsidR="00FF22DB" w:rsidRPr="00765329" w:rsidRDefault="00FF22DB" w:rsidP="00D851FA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FF22DB" w:rsidRPr="00765329" w:rsidRDefault="00FF22DB" w:rsidP="00D851FA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Новоорский район Оренбургской области</w:t>
      </w:r>
    </w:p>
    <w:p w:rsidR="00FF22DB" w:rsidRPr="00765329" w:rsidRDefault="00FF22DB" w:rsidP="00765329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 от _____________ № ___________</w:t>
      </w: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0"/>
        <w:jc w:val="center"/>
        <w:rPr>
          <w:rFonts w:ascii="Times New Roman" w:hAnsi="Times New Roman" w:cs="Times New Roman"/>
        </w:rPr>
      </w:pPr>
      <w:bookmarkStart w:id="2" w:name="Par365"/>
      <w:bookmarkEnd w:id="2"/>
      <w:r w:rsidRPr="00765329">
        <w:rPr>
          <w:rFonts w:ascii="Times New Roman" w:hAnsi="Times New Roman" w:cs="Times New Roman"/>
          <w:b/>
        </w:rPr>
        <w:t xml:space="preserve">Оценка применения мер муниципального регулирования </w:t>
      </w:r>
    </w:p>
    <w:p w:rsidR="00FF22DB" w:rsidRPr="00765329" w:rsidRDefault="00FF22DB" w:rsidP="00E91F16">
      <w:pPr>
        <w:ind w:firstLine="0"/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  <w:b/>
        </w:rPr>
        <w:t>в сфере реализации муниципальной программы</w:t>
      </w: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551"/>
        <w:gridCol w:w="1701"/>
        <w:gridCol w:w="2268"/>
        <w:gridCol w:w="1843"/>
        <w:gridCol w:w="2551"/>
        <w:gridCol w:w="2694"/>
      </w:tblGrid>
      <w:tr w:rsidR="00FF22DB" w:rsidRPr="00765329" w:rsidTr="00C87127">
        <w:trPr>
          <w:trHeight w:val="6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851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Наименование меры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851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применения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Финансовая оценка результата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 (руб.),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851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Краткое 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обоснование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необходимости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применения для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достижения цели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</w:t>
            </w:r>
          </w:p>
        </w:tc>
      </w:tr>
      <w:tr w:rsidR="00FF22DB" w:rsidRPr="00765329" w:rsidTr="00C87127">
        <w:trPr>
          <w:trHeight w:val="10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Очередной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год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первый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год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планового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периода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второй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год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планового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периода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77F60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  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«Развитие  дошкольного образования»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74A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Меры муниципального регулирования по подпрограмме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bCs/>
                <w:sz w:val="24"/>
                <w:szCs w:val="24"/>
              </w:rPr>
              <w:t>«Развитие  дошкольного образования» не применяются.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77F60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ог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рамма 2 «Ра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ви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ие  общего 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бра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вания 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74A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>Меры муниципального регулирования по подпрограмме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4680">
              <w:rPr>
                <w:rFonts w:ascii="Times New Roman" w:hAnsi="Times New Roman"/>
                <w:bCs/>
                <w:sz w:val="24"/>
                <w:szCs w:val="24"/>
              </w:rPr>
              <w:t>«Развитие  общего образования» не применяются.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65329">
            <w:pPr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 3 «Развитие дополнительного образования детей на 2015 – 2020 годы»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974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</w:rPr>
              <w:t>Меры муниципального регулирования по подпрограмме</w:t>
            </w:r>
            <w:r w:rsidRPr="007653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329">
              <w:rPr>
                <w:rFonts w:ascii="Times New Roman" w:hAnsi="Times New Roman" w:cs="Times New Roman"/>
                <w:bCs/>
              </w:rPr>
              <w:t>«Развитие  дополнительного образования детей на 2015 -2020 годы» не применяются.</w:t>
            </w:r>
            <w:r w:rsidRPr="0076532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6532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 4</w:t>
            </w:r>
            <w:r w:rsidRPr="00765329">
              <w:rPr>
                <w:rFonts w:ascii="Times New Roman" w:hAnsi="Times New Roman" w:cs="Times New Roman"/>
              </w:rPr>
              <w:t xml:space="preserve"> </w:t>
            </w:r>
            <w:r w:rsidRPr="00765329">
              <w:rPr>
                <w:rFonts w:ascii="Times New Roman" w:hAnsi="Times New Roman" w:cs="Times New Roman"/>
                <w:b/>
              </w:rPr>
              <w:t>«Безопасность образовательного учреждения Новоорского района на 2015-2020 годы»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77F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</w:rPr>
              <w:t>Меры муниципального регулирования по подпрограмме</w:t>
            </w:r>
            <w:r w:rsidRPr="007653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329">
              <w:rPr>
                <w:rFonts w:ascii="Times New Roman" w:hAnsi="Times New Roman" w:cs="Times New Roman"/>
                <w:b/>
              </w:rPr>
              <w:t xml:space="preserve"> </w:t>
            </w:r>
            <w:r w:rsidRPr="00765329">
              <w:rPr>
                <w:rFonts w:ascii="Times New Roman" w:hAnsi="Times New Roman" w:cs="Times New Roman"/>
              </w:rPr>
              <w:t>«Безопасность образовательного учреждения Новоорского района на 2015-2020 годы»</w:t>
            </w:r>
            <w:r w:rsidRPr="00765329">
              <w:rPr>
                <w:rFonts w:ascii="Times New Roman" w:hAnsi="Times New Roman" w:cs="Times New Roman"/>
                <w:bCs/>
              </w:rPr>
              <w:t xml:space="preserve"> не применяются.</w:t>
            </w:r>
            <w:r w:rsidRPr="0076532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76532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 xml:space="preserve">Подпрограмма 5 «Обеспечение реализации Программы «Развитие образования в Новоорском районе на 2015-2020 годы» </w:t>
            </w:r>
          </w:p>
          <w:p w:rsidR="00FF22DB" w:rsidRPr="00765329" w:rsidRDefault="00FF22DB" w:rsidP="00E77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и прочие мероприятия в области образования»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77F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</w:rPr>
              <w:t>Меры муниципального регулирования по подпрограмме</w:t>
            </w:r>
            <w:r w:rsidRPr="00765329">
              <w:rPr>
                <w:rFonts w:ascii="Times New Roman" w:hAnsi="Times New Roman" w:cs="Times New Roman"/>
                <w:b/>
              </w:rPr>
              <w:t xml:space="preserve">  </w:t>
            </w:r>
            <w:r w:rsidRPr="00765329">
              <w:rPr>
                <w:rFonts w:ascii="Times New Roman" w:hAnsi="Times New Roman" w:cs="Times New Roman"/>
              </w:rPr>
              <w:t>«Обеспечение реализации Программы «Развитие образования в Новоорском районе на 2015-2020 годы» и прочие мероприятия в области образования»</w:t>
            </w:r>
            <w:r w:rsidRPr="007653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329">
              <w:rPr>
                <w:rFonts w:ascii="Times New Roman" w:hAnsi="Times New Roman" w:cs="Times New Roman"/>
                <w:bCs/>
              </w:rPr>
              <w:t xml:space="preserve"> не применяются.</w:t>
            </w:r>
            <w:r w:rsidRPr="0076532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FF22DB" w:rsidRPr="00765329" w:rsidRDefault="00FF22DB" w:rsidP="00D851FA">
      <w:pPr>
        <w:ind w:firstLine="540"/>
        <w:jc w:val="left"/>
        <w:rPr>
          <w:rFonts w:ascii="Times New Roman" w:hAnsi="Times New Roman" w:cs="Times New Roman"/>
        </w:rPr>
      </w:pPr>
      <w:bookmarkStart w:id="3" w:name="Par392"/>
      <w:bookmarkStart w:id="4" w:name="Par393"/>
      <w:bookmarkStart w:id="5" w:name="Par394"/>
      <w:bookmarkStart w:id="6" w:name="Par395"/>
      <w:bookmarkEnd w:id="3"/>
      <w:bookmarkEnd w:id="4"/>
      <w:bookmarkEnd w:id="5"/>
      <w:bookmarkEnd w:id="6"/>
    </w:p>
    <w:p w:rsidR="00FF22DB" w:rsidRPr="00765329" w:rsidRDefault="00FF22DB" w:rsidP="00E2305D">
      <w:pPr>
        <w:ind w:firstLine="0"/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D20B40">
      <w:pPr>
        <w:ind w:firstLine="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Новоорского района по социальным вопросам ________________________ А.В.Андронов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Приложение 4 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к приложению  Постановления 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Новоорский район Оренбургской области</w:t>
      </w:r>
    </w:p>
    <w:p w:rsidR="00FF22DB" w:rsidRPr="00765329" w:rsidRDefault="00FF22DB" w:rsidP="00672840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 от _____________ № ___________</w:t>
      </w:r>
    </w:p>
    <w:p w:rsidR="00FF22DB" w:rsidRPr="00765329" w:rsidRDefault="00FF22DB" w:rsidP="00765329">
      <w:pPr>
        <w:ind w:firstLine="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0"/>
        <w:jc w:val="center"/>
        <w:rPr>
          <w:rFonts w:ascii="Times New Roman" w:hAnsi="Times New Roman" w:cs="Times New Roman"/>
        </w:rPr>
      </w:pPr>
      <w:bookmarkStart w:id="7" w:name="Par399"/>
      <w:bookmarkEnd w:id="7"/>
      <w:r w:rsidRPr="00765329">
        <w:rPr>
          <w:rFonts w:ascii="Times New Roman" w:hAnsi="Times New Roman" w:cs="Times New Roman"/>
          <w:b/>
        </w:rPr>
        <w:t>Сведения</w:t>
      </w:r>
    </w:p>
    <w:p w:rsidR="00FF22DB" w:rsidRPr="00765329" w:rsidRDefault="00FF22DB" w:rsidP="00E91F16">
      <w:pPr>
        <w:ind w:firstLine="0"/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  <w:b/>
        </w:rPr>
        <w:t>об основных мерах правового регулирования в сфере</w:t>
      </w:r>
    </w:p>
    <w:p w:rsidR="00FF22DB" w:rsidRPr="00765329" w:rsidRDefault="00FF22DB" w:rsidP="00E91F16">
      <w:pPr>
        <w:ind w:firstLine="0"/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FF22DB" w:rsidRPr="00765329" w:rsidRDefault="00FF22DB" w:rsidP="00E91F16">
      <w:pPr>
        <w:ind w:firstLine="540"/>
        <w:jc w:val="center"/>
        <w:rPr>
          <w:rFonts w:ascii="Times New Roman" w:hAnsi="Times New Roman" w:cs="Times New Roman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693"/>
        <w:gridCol w:w="3260"/>
        <w:gridCol w:w="3402"/>
        <w:gridCol w:w="4536"/>
      </w:tblGrid>
      <w:tr w:rsidR="00FF22DB" w:rsidRPr="00765329" w:rsidTr="00C87127">
        <w:trPr>
          <w:trHeight w:val="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Вид нормативного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нормативного 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и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Ожидаемые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сроки 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принятия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7E67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  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«Развитие  дошкольного образования»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21408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7E67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ог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рамма 2 «Ра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ви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ие  общего 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бра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вания 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795891">
            <w:pPr>
              <w:pStyle w:val="ConsPlusCell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134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071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 3 «Развитие дополнительного образования детей на 2015 – 2020 годы»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134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27E67">
            <w:pPr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 4</w:t>
            </w:r>
            <w:r w:rsidRPr="00765329">
              <w:rPr>
                <w:rFonts w:ascii="Times New Roman" w:hAnsi="Times New Roman" w:cs="Times New Roman"/>
              </w:rPr>
              <w:t xml:space="preserve"> </w:t>
            </w:r>
            <w:r w:rsidRPr="00765329">
              <w:rPr>
                <w:rFonts w:ascii="Times New Roman" w:hAnsi="Times New Roman" w:cs="Times New Roman"/>
                <w:b/>
              </w:rPr>
              <w:t>«Безопасность образовательного учреждения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5329">
              <w:rPr>
                <w:rFonts w:ascii="Times New Roman" w:hAnsi="Times New Roman" w:cs="Times New Roman"/>
                <w:b/>
              </w:rPr>
              <w:t>Новоорского района на 2015-2020 годы»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134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E2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Подпрограмма 5 «Обеспечение реализации Программы</w:t>
            </w:r>
          </w:p>
          <w:p w:rsidR="00FF22DB" w:rsidRPr="00765329" w:rsidRDefault="00FF22DB" w:rsidP="00E2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</w:rPr>
              <w:t>«Развитие образования в Новоорском районе на 2015-2020 годы» и прочие мероприятия в области образования»</w:t>
            </w:r>
          </w:p>
        </w:tc>
      </w:tr>
      <w:tr w:rsidR="00FF22DB" w:rsidRPr="00765329" w:rsidTr="00C871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91F16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E2134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</w:t>
            </w:r>
          </w:p>
        </w:tc>
      </w:tr>
    </w:tbl>
    <w:p w:rsidR="00FF22DB" w:rsidRDefault="00FF22DB" w:rsidP="00D20B40">
      <w:pPr>
        <w:ind w:firstLine="0"/>
        <w:jc w:val="left"/>
        <w:rPr>
          <w:rFonts w:ascii="Times New Roman" w:hAnsi="Times New Roman" w:cs="Times New Roman"/>
        </w:rPr>
      </w:pPr>
    </w:p>
    <w:p w:rsidR="00FF22DB" w:rsidRDefault="00FF22DB" w:rsidP="00D20B40">
      <w:pPr>
        <w:ind w:firstLine="0"/>
        <w:jc w:val="left"/>
        <w:rPr>
          <w:rFonts w:ascii="Times New Roman" w:hAnsi="Times New Roman" w:cs="Times New Roman"/>
        </w:rPr>
      </w:pPr>
    </w:p>
    <w:p w:rsidR="00FF22DB" w:rsidRDefault="00FF22DB" w:rsidP="00D20B40">
      <w:pPr>
        <w:ind w:firstLine="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Новоорского района по социальным вопросам ________________________ А.В.Андронов</w:t>
      </w:r>
    </w:p>
    <w:p w:rsidR="00FF22DB" w:rsidRDefault="00FF22DB" w:rsidP="00D20B40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D20B40">
      <w:pPr>
        <w:ind w:firstLine="0"/>
        <w:jc w:val="left"/>
        <w:rPr>
          <w:rFonts w:ascii="Times New Roman" w:hAnsi="Times New Roman" w:cs="Times New Roman"/>
        </w:rPr>
      </w:pPr>
    </w:p>
    <w:p w:rsidR="00FF22DB" w:rsidRPr="00765329" w:rsidRDefault="00FF22DB" w:rsidP="00082807">
      <w:pPr>
        <w:jc w:val="center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2E34B6">
      <w:pPr>
        <w:ind w:firstLine="0"/>
        <w:jc w:val="left"/>
        <w:rPr>
          <w:rFonts w:ascii="Times New Roman" w:hAnsi="Times New Roman" w:cs="Times New Roman"/>
        </w:rPr>
        <w:sectPr w:rsidR="00FF22DB" w:rsidRPr="00765329" w:rsidSect="00262CD3">
          <w:headerReference w:type="default" r:id="rId27"/>
          <w:pgSz w:w="16838" w:h="11905" w:orient="landscape"/>
          <w:pgMar w:top="1276" w:right="1134" w:bottom="851" w:left="1134" w:header="720" w:footer="720" w:gutter="0"/>
          <w:cols w:space="720"/>
          <w:noEndnote/>
          <w:docGrid w:linePitch="326"/>
        </w:sectPr>
      </w:pPr>
    </w:p>
    <w:p w:rsidR="00FF22DB" w:rsidRPr="00765329" w:rsidRDefault="00FF22DB" w:rsidP="002E34B6">
      <w:pPr>
        <w:ind w:firstLine="0"/>
        <w:jc w:val="left"/>
        <w:outlineLvl w:val="2"/>
        <w:rPr>
          <w:rFonts w:ascii="Times New Roman" w:hAnsi="Times New Roman" w:cs="Times New Roman"/>
        </w:rPr>
      </w:pPr>
    </w:p>
    <w:p w:rsidR="00FF22DB" w:rsidRPr="00765329" w:rsidRDefault="00FF22DB" w:rsidP="00262CD3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Приложение 2</w:t>
      </w:r>
    </w:p>
    <w:p w:rsidR="00FF22DB" w:rsidRPr="00765329" w:rsidRDefault="00FF22DB" w:rsidP="00262CD3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к приложению  Постановления </w:t>
      </w:r>
    </w:p>
    <w:p w:rsidR="00FF22DB" w:rsidRPr="00765329" w:rsidRDefault="00FF22DB" w:rsidP="00262CD3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FF22DB" w:rsidRPr="00765329" w:rsidRDefault="00FF22DB" w:rsidP="00262CD3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Новоорский район Оренбургской области</w:t>
      </w:r>
    </w:p>
    <w:p w:rsidR="00FF22DB" w:rsidRPr="00765329" w:rsidRDefault="00FF22DB" w:rsidP="002E34B6">
      <w:pPr>
        <w:jc w:val="right"/>
        <w:outlineLvl w:val="2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>от _____________ № ___________</w:t>
      </w: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2C4835">
      <w:pPr>
        <w:ind w:firstLine="0"/>
        <w:jc w:val="center"/>
        <w:rPr>
          <w:rFonts w:ascii="Times New Roman" w:hAnsi="Times New Roman" w:cs="Times New Roman"/>
        </w:rPr>
      </w:pPr>
      <w:bookmarkStart w:id="8" w:name="Par928"/>
      <w:bookmarkEnd w:id="8"/>
      <w:r w:rsidRPr="00765329">
        <w:rPr>
          <w:rFonts w:ascii="Times New Roman" w:hAnsi="Times New Roman" w:cs="Times New Roman"/>
          <w:b/>
        </w:rPr>
        <w:t>План</w:t>
      </w:r>
    </w:p>
    <w:p w:rsidR="00FF22DB" w:rsidRPr="00765329" w:rsidRDefault="00FF22DB" w:rsidP="002E34B6">
      <w:pPr>
        <w:jc w:val="center"/>
        <w:rPr>
          <w:rFonts w:ascii="Times New Roman" w:hAnsi="Times New Roman" w:cs="Times New Roman"/>
          <w:b/>
        </w:rPr>
      </w:pPr>
      <w:r w:rsidRPr="00765329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FF22DB" w:rsidRPr="00765329" w:rsidRDefault="00FF22DB" w:rsidP="002E34B6">
      <w:pPr>
        <w:jc w:val="center"/>
        <w:rPr>
          <w:rFonts w:ascii="Times New Roman" w:hAnsi="Times New Roman" w:cs="Times New Roman"/>
          <w:b/>
        </w:rPr>
      </w:pPr>
    </w:p>
    <w:p w:rsidR="00FF22DB" w:rsidRPr="00765329" w:rsidRDefault="00FF22DB" w:rsidP="002E34B6">
      <w:pPr>
        <w:jc w:val="center"/>
        <w:rPr>
          <w:rFonts w:ascii="Times New Roman" w:hAnsi="Times New Roman" w:cs="Times New Roman"/>
        </w:rPr>
      </w:pPr>
      <w:r w:rsidRPr="00765329">
        <w:rPr>
          <w:rFonts w:ascii="Times New Roman" w:hAnsi="Times New Roman" w:cs="Times New Roman"/>
        </w:rPr>
        <w:t xml:space="preserve"> </w:t>
      </w:r>
      <w:r w:rsidRPr="00765329">
        <w:rPr>
          <w:rFonts w:ascii="Times New Roman" w:hAnsi="Times New Roman" w:cs="Times New Roman"/>
          <w:b/>
        </w:rPr>
        <w:t>«Развитие образования</w:t>
      </w:r>
    </w:p>
    <w:p w:rsidR="00FF22DB" w:rsidRPr="00765329" w:rsidRDefault="00FF22DB" w:rsidP="002E34B6">
      <w:pPr>
        <w:jc w:val="center"/>
        <w:rPr>
          <w:rFonts w:ascii="Times New Roman" w:hAnsi="Times New Roman" w:cs="Times New Roman"/>
          <w:b/>
        </w:rPr>
      </w:pPr>
      <w:r w:rsidRPr="00765329">
        <w:rPr>
          <w:rFonts w:ascii="Times New Roman" w:hAnsi="Times New Roman" w:cs="Times New Roman"/>
          <w:b/>
        </w:rPr>
        <w:t>в муниципальном образовании Новоорский район</w:t>
      </w:r>
    </w:p>
    <w:p w:rsidR="00FF22DB" w:rsidRPr="00765329" w:rsidRDefault="00FF22DB" w:rsidP="002E34B6">
      <w:pPr>
        <w:jc w:val="center"/>
        <w:rPr>
          <w:rFonts w:ascii="Times New Roman" w:hAnsi="Times New Roman" w:cs="Times New Roman"/>
          <w:b/>
        </w:rPr>
      </w:pPr>
      <w:r w:rsidRPr="00765329">
        <w:rPr>
          <w:rFonts w:ascii="Times New Roman" w:hAnsi="Times New Roman" w:cs="Times New Roman"/>
          <w:b/>
        </w:rPr>
        <w:t>Оренбургской области на 2015-2020 годы»</w:t>
      </w:r>
    </w:p>
    <w:p w:rsidR="00FF22DB" w:rsidRPr="00765329" w:rsidRDefault="00FF22DB" w:rsidP="002E34B6">
      <w:pPr>
        <w:jc w:val="center"/>
        <w:rPr>
          <w:rFonts w:ascii="Times New Roman" w:hAnsi="Times New Roman" w:cs="Times New Roman"/>
          <w:b/>
        </w:rPr>
      </w:pPr>
    </w:p>
    <w:p w:rsidR="00FF22DB" w:rsidRPr="00765329" w:rsidRDefault="00FF22DB" w:rsidP="002C4835">
      <w:pPr>
        <w:jc w:val="center"/>
        <w:rPr>
          <w:rFonts w:ascii="Times New Roman" w:hAnsi="Times New Roman" w:cs="Times New Roman"/>
          <w:b/>
          <w:u w:val="single"/>
        </w:rPr>
      </w:pPr>
      <w:r w:rsidRPr="00765329">
        <w:rPr>
          <w:rFonts w:ascii="Times New Roman" w:hAnsi="Times New Roman" w:cs="Times New Roman"/>
          <w:b/>
          <w:u w:val="single"/>
        </w:rPr>
        <w:t>на 2015 год</w:t>
      </w:r>
    </w:p>
    <w:p w:rsidR="00FF22DB" w:rsidRPr="00765329" w:rsidRDefault="00FF22DB" w:rsidP="002C4835">
      <w:pPr>
        <w:jc w:val="center"/>
        <w:rPr>
          <w:rFonts w:ascii="Times New Roman" w:hAnsi="Times New Roman" w:cs="Times New Roman"/>
          <w:b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694"/>
        <w:gridCol w:w="1134"/>
        <w:gridCol w:w="1275"/>
        <w:gridCol w:w="3261"/>
        <w:gridCol w:w="1417"/>
        <w:gridCol w:w="1701"/>
      </w:tblGrid>
      <w:tr w:rsidR="00FF22DB" w:rsidRPr="00765329" w:rsidTr="009F7DEA">
        <w:trPr>
          <w:trHeight w:val="1440"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Наименование  подпрограммы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ведомственной  целевой 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 основного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 мероприятий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ведомственной целевой 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мероприятий,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реализуемых в рамках      основного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(ф. и.о.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должность)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Ожидаемый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результат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34680">
                <w:rPr>
                  <w:rFonts w:ascii="Times New Roman" w:hAnsi="Times New Roman"/>
                  <w:sz w:val="24"/>
                  <w:szCs w:val="24"/>
                </w:rPr>
                <w:t>КБК</w:t>
              </w:r>
            </w:hyperlink>
            <w:r w:rsidRPr="00934680">
              <w:rPr>
                <w:rFonts w:ascii="Times New Roman" w:hAnsi="Times New Roman"/>
                <w:sz w:val="24"/>
                <w:szCs w:val="24"/>
              </w:rPr>
              <w:br/>
              <w:t>(районный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 xml:space="preserve"> 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Объем ресурсного обеспечения (рублей)</w:t>
            </w:r>
          </w:p>
        </w:tc>
      </w:tr>
      <w:tr w:rsidR="00FF22DB" w:rsidRPr="00765329" w:rsidTr="009F7DEA">
        <w:trPr>
          <w:trHeight w:val="1440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начала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1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«Развитие  дошкольного образования»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1.1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оказание услуги дошкольного образования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ind w:right="-88"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Все желающие воспитанники будут обеспечены местами в дошкольных образовательных учреждениях и получат бесплатное дошкольное образование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63379400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1.2</w:t>
            </w:r>
          </w:p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Воспитание и 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на воспитание и обучение детей-инвалидов на дому.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 xml:space="preserve">Все дети-инвалиды получат дошкольное образование бесплатно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164900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1.3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Возмещение расходов за присмотр и уход за детьми-инвалидами, сиротами и детьми, оставшимися без попечения родителей, а также детьми с туберкулезной интоксикацией, обучающихся в дошкольной образовательной организации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Все желающие дети-инвалиды , дети-сироты и дети, оставшиеся без попечения родителей, дети с туберкулезной интоксикацией получат дошкольное образование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264000</w:t>
            </w:r>
          </w:p>
        </w:tc>
      </w:tr>
      <w:tr w:rsidR="00FF22DB" w:rsidRPr="00765329" w:rsidTr="009F7DEA">
        <w:trPr>
          <w:trHeight w:val="36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1.4 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Возврат в систему дошкольного образования здания использованного не по назначению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Ликвидации очередности  на получение места в ДОУ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1800000</w:t>
            </w:r>
          </w:p>
        </w:tc>
      </w:tr>
      <w:tr w:rsidR="00FF22DB" w:rsidRPr="00765329" w:rsidTr="009F7DEA">
        <w:trPr>
          <w:trHeight w:val="36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1108906300</w:t>
            </w:r>
          </w:p>
        </w:tc>
      </w:tr>
      <w:tr w:rsidR="00FF22DB" w:rsidRPr="00765329" w:rsidTr="009F7DEA">
        <w:trPr>
          <w:trHeight w:val="36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r w:rsidRPr="00934680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 w:rsidRPr="009346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</w:t>
            </w:r>
            <w:r w:rsidRPr="00934680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ог</w:t>
            </w:r>
            <w:r w:rsidRPr="009346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рамма 2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ви</w:t>
            </w:r>
            <w:r w:rsidRPr="00934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ие  общего 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бра</w:t>
            </w:r>
            <w:r w:rsidRPr="0093468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зо</w:t>
            </w:r>
            <w:r w:rsidRPr="00934680">
              <w:rPr>
                <w:rFonts w:ascii="Times New Roman" w:hAnsi="Times New Roman"/>
                <w:b/>
                <w:bCs/>
                <w:sz w:val="24"/>
                <w:szCs w:val="24"/>
              </w:rPr>
              <w:t>вания 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2.1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 xml:space="preserve"> 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оказание «Предоставление общедоступного бесплатного начального общего, основного общего, среднего общего образования»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9938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222681600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2.2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 xml:space="preserve"> Совершенствование организации питания учащихся  в общеобразовательных организациях Новоорского района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106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Укрепление материально технической базы школьных пищеблоков на организацию питания.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7364981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2.3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>Информатизация  системы образования  Новоорского района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tabs>
                <w:tab w:val="left" w:pos="106"/>
              </w:tabs>
              <w:ind w:firstLine="106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конкурса  по информатизации системы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2.4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34680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C8712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65329">
              <w:rPr>
                <w:rFonts w:ascii="Times New Roman" w:hAnsi="Times New Roman" w:cs="Times New Roman"/>
              </w:rPr>
              <w:t>участие в конкурсах, олимпиадах различного уровня,   лучшие учащиеся  получат стипендии , призеры и победители конкурсов , олимпиаде получат премии.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272000,0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111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230368581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3 </w:t>
            </w: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«Развитие дополнительного образования детей на 2015 – 2020 годы»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3.1.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оказание услуги «Дополнительное образование детей»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-будут обеспечены формирование и финансовое обеспечение муниципальных заданий на реализацию программ дополнительного образования детей;</w:t>
            </w:r>
          </w:p>
          <w:p w:rsidR="00FF22DB" w:rsidRPr="00765329" w:rsidRDefault="00FF22DB" w:rsidP="006639A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-будут реализованы меры по повышению заработной платы труда педагогических работников организаций дополнительного образования детей. Заработная плата педагогических работников с высоким уровнем квалификации будет доведена до уровня, сопоставимого с уровнем квалификации учителей школы; </w:t>
            </w:r>
          </w:p>
          <w:p w:rsidR="00FF22DB" w:rsidRPr="00765329" w:rsidRDefault="00FF22DB" w:rsidP="006639A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-будет реализован комплекс мер по эффективному использованию потенциала услуг дополнительного образования детей;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18611000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3.2.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и подростков, трудоустройство несовершеннолетних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hyperlink r:id="rId29" w:anchor="YANDEX_353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YANDEX_353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 организации </w:t>
            </w:r>
            <w:hyperlink r:id="rId30" w:anchor="YANDEX_355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://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hghltd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net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yandbtm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?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text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=%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9%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0%20%22%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1%81%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9&amp;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url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=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%3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Ftacina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-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adm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ru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Ffiles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 xml:space="preserve">%2 - 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_355</w:t>
              </w:r>
            </w:hyperlink>
            <w:r w:rsidRPr="00DE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1" w:anchor="YANDEX_354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YANDEX_354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32" w:anchor="YANDEX_356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YANDEX_356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3" w:anchor="YANDEX_355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YANDEX_355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34" w:anchor="YANDEX_357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YANDEX_357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" w:anchor="YANDEX_356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YANDEX_356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36" w:anchor="YANDEX_358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YANDEX_358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7" w:anchor="YANDEX_357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YANDEX_357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38" w:anchor="YANDEX_359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YANDEX_359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9" w:anchor="YANDEX_358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://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hghltd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net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/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yandbtm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?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text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=%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9%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BC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0%20%22%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3%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1%86%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7%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BE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1%81%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8%20%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4%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1%82%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5%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D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0%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B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9&amp;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url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=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http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%3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Ftacina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-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adm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ru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%2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Ffiles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 xml:space="preserve">%2 - </w:t>
              </w:r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YANDEX</w:t>
              </w:r>
              <w:r w:rsidRPr="00DE54AC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_358</w:t>
              </w:r>
            </w:hyperlink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40" w:anchor="YANDEX_360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YANDEX_360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подростков, а также </w:t>
            </w:r>
            <w:hyperlink r:id="rId41" w:anchor="YANDEX_359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YANDEX_359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 занятость </w:t>
            </w:r>
            <w:hyperlink r:id="rId42" w:anchor="YANDEX_361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YANDEX_361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каникулярный период позволит улучшить творческое </w:t>
            </w:r>
            <w:hyperlink r:id="rId43" w:anchor="YANDEX_360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YANDEX_360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44" w:anchor="YANDEX_362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YANDEX_362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  <w:hyperlink r:id="rId45" w:anchor="YANDEX_361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YANDEX_361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 детей </w:t>
            </w:r>
            <w:hyperlink r:id="rId46" w:anchor="YANDEX_363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YANDEX_363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, состояние их здоровья, будет способствовать приобретению трудовых навыков, что позволит повысить степень их самореализации </w:t>
            </w:r>
            <w:hyperlink r:id="rId47" w:anchor="YANDEX_362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YANDEX_362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48" w:anchor="YANDEX_364" w:history="1">
              <w:r w:rsidRPr="008E4BE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 - YANDEX_364</w:t>
              </w:r>
            </w:hyperlink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самоопределения.</w:t>
            </w:r>
          </w:p>
          <w:p w:rsidR="00FF22DB" w:rsidRPr="00765329" w:rsidRDefault="00FF22DB" w:rsidP="006639A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 Будет реализован комплекс мер по эффективному использованию потенциала каникулярного времени для образования и социализации детей.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938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11698300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3.3.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Развитие сферы неформального образования и социализации детей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2"/>
              <w:ind w:left="0"/>
            </w:pPr>
            <w:r>
              <w:t>Отдел образования администрации Новоорского района</w:t>
            </w: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  <w:p w:rsidR="00FF22DB" w:rsidRPr="00765329" w:rsidRDefault="00FF22DB" w:rsidP="006639A3">
            <w:pPr>
              <w:pStyle w:val="2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в рамках данного основного мероприятия на конкурсной основе будут поддерживаться общественные проекты, охватывающие значительные по масштабу целевые аудитории группы детей и молодежи, направленные на просвещение детей, формирование у них моральных ценностей, гражданских установок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147000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111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26BF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30456300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  <w:i/>
              </w:rPr>
              <w:t>Подпрограмма 4</w:t>
            </w:r>
            <w:r w:rsidRPr="00765329">
              <w:rPr>
                <w:rFonts w:ascii="Times New Roman" w:hAnsi="Times New Roman" w:cs="Times New Roman"/>
                <w:i/>
              </w:rPr>
              <w:t xml:space="preserve"> </w:t>
            </w:r>
            <w:r w:rsidRPr="00765329">
              <w:rPr>
                <w:rFonts w:ascii="Times New Roman" w:hAnsi="Times New Roman" w:cs="Times New Roman"/>
                <w:b/>
              </w:rPr>
              <w:t>«Безопасность ОУ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Новоорского района на 2015-2020 годы»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Ремонт систем электроснабжения, в том числе монтаж и модернизация молниезащиты зданий;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Приведение путей эвакуации и эвакуационных выходов в соответствие с требованиями пожарной безопасности;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Приобретение и монтаж оборудования дублирующего сигнал на пульт подразделения пожарной охраны без участия работника объекта или транслирующей этот сигнал организации, АПС, СОУЭ и модернизация АПС ранее установленных в ОО.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пожарной безопасности реализации     образовательных организаций;</w:t>
            </w:r>
          </w:p>
          <w:p w:rsidR="00FF22DB" w:rsidRPr="00765329" w:rsidRDefault="00FF22DB" w:rsidP="0066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условий для безопасного пребывания обучающихся, преподавательского состава и                                                                                                                   </w:t>
            </w:r>
          </w:p>
          <w:p w:rsidR="00FF22DB" w:rsidRPr="00765329" w:rsidRDefault="00FF22DB" w:rsidP="0066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 в образовательных организациях;</w:t>
            </w:r>
          </w:p>
          <w:p w:rsidR="00FF22DB" w:rsidRPr="00765329" w:rsidRDefault="00FF22DB" w:rsidP="0066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 xml:space="preserve">-уменьшение материального ущерба и человеческих жертв в случае возникновения пожара и чрезвычайной ситуации в образовательных организациях Новоорского района; </w:t>
            </w:r>
          </w:p>
          <w:p w:rsidR="00FF22DB" w:rsidRPr="00765329" w:rsidRDefault="00FF22DB" w:rsidP="0066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329">
              <w:rPr>
                <w:rFonts w:ascii="Times New Roman" w:hAnsi="Times New Roman" w:cs="Times New Roman"/>
                <w:sz w:val="24"/>
                <w:szCs w:val="24"/>
              </w:rPr>
              <w:t>- повышение уровня знаний и навыков обучающихся, преподавательского   состава и обслуживающего персонала при   возникновении чрезвычайных ситуаций и пожаров в образовательных организациях.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2189700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111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2189700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765329" w:rsidRDefault="00FF22DB" w:rsidP="006639A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b/>
                <w:i/>
              </w:rPr>
              <w:t xml:space="preserve">Подпрограмма 5 </w:t>
            </w:r>
            <w:r w:rsidRPr="00765329">
              <w:rPr>
                <w:rFonts w:ascii="Times New Roman" w:hAnsi="Times New Roman" w:cs="Times New Roman"/>
                <w:b/>
              </w:rPr>
              <w:t>«Обеспечение реализации Программы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«Развитие образования в Новоорском районе на 2015-2020 годы» и прочие мероприятия в области образования»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5.1</w:t>
            </w:r>
          </w:p>
          <w:p w:rsidR="00FF22DB" w:rsidRPr="00765329" w:rsidRDefault="00FF22DB" w:rsidP="006639A3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65329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муниципального казенного учреждения "Муниципальный центр обеспечения и развития образования" Новоорского района Оренбургской области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Достаточное финансовое обеспечение, исполнение переданных полномочий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026B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13473930</w:t>
            </w:r>
          </w:p>
        </w:tc>
      </w:tr>
      <w:tr w:rsidR="00FF22DB" w:rsidRPr="00765329" w:rsidTr="009A0A39">
        <w:trPr>
          <w:trHeight w:val="2468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5.2</w:t>
            </w:r>
          </w:p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Cs/>
                <w:sz w:val="24"/>
                <w:szCs w:val="24"/>
              </w:rPr>
              <w:t>Развитие профессионального мастерства     педагогического сообщества Новоорского района  (конференции, семинары, конкурсы, поощрение педагогов)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педагогических и руководящих кадров</w:t>
            </w: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  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 xml:space="preserve">622000,0   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5.3</w:t>
            </w:r>
          </w:p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Единая субвенция на содержание детей в замещающих семьях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Достаточное финансовое обеспечение, исполнение переданных полномочий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15377600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5.4</w:t>
            </w:r>
          </w:p>
          <w:p w:rsidR="00FF22DB" w:rsidRPr="00765329" w:rsidRDefault="00FF22DB" w:rsidP="00C8712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65329">
              <w:rPr>
                <w:rFonts w:ascii="Times New Roman" w:hAnsi="Times New Roman" w:cs="Times New Roman"/>
                <w:color w:val="000000"/>
              </w:rPr>
              <w:t xml:space="preserve"> Субвенция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9F7DE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Достаточное финансовое обеспечение, исполнение переданных полномочий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498200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5.5</w:t>
            </w:r>
          </w:p>
          <w:p w:rsidR="00FF22DB" w:rsidRPr="00765329" w:rsidRDefault="00FF22DB" w:rsidP="009F7D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65329">
              <w:rPr>
                <w:rFonts w:ascii="Times New Roman" w:hAnsi="Times New Roman" w:cs="Times New Roman"/>
                <w:color w:val="000000"/>
              </w:rPr>
              <w:t>Субвенция на выплату компенсации части родительской платы за содержание ребенка в государственных и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6639A3">
            <w:pPr>
              <w:jc w:val="left"/>
              <w:rPr>
                <w:rFonts w:ascii="Times New Roman" w:hAnsi="Times New Roman" w:cs="Times New Roman"/>
              </w:rPr>
            </w:pPr>
          </w:p>
          <w:p w:rsidR="00FF22DB" w:rsidRPr="00765329" w:rsidRDefault="00FF22DB" w:rsidP="009F7DE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Достаточное финансовое обеспечение, исполнение переданных полномочий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5815600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5.5</w:t>
            </w:r>
          </w:p>
          <w:p w:rsidR="00FF22DB" w:rsidRPr="00765329" w:rsidRDefault="00FF22DB" w:rsidP="009F7D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65329">
              <w:rPr>
                <w:rFonts w:ascii="Times New Roman" w:hAnsi="Times New Roman" w:cs="Times New Roman"/>
                <w:color w:val="000000"/>
              </w:rPr>
              <w:t>Возмещение расходов, связанных с компенсацией расходов на оплату жилых помещений, отопления и освещения педагогическим работникам образовательных учреждений, работающих и проживающих в сельской местности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Новоорского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Достаточное финансовое обеспечение, исполнение переданных полномочий</w:t>
            </w:r>
          </w:p>
          <w:p w:rsidR="00FF22DB" w:rsidRPr="00934680" w:rsidRDefault="00FF22DB" w:rsidP="00D242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sz w:val="24"/>
                <w:szCs w:val="24"/>
              </w:rPr>
              <w:t>18968200</w:t>
            </w:r>
          </w:p>
        </w:tc>
      </w:tr>
      <w:tr w:rsidR="00FF22DB" w:rsidRPr="00765329" w:rsidTr="009F7DEA">
        <w:trPr>
          <w:tblCellSpacing w:w="5" w:type="nil"/>
        </w:trPr>
        <w:tc>
          <w:tcPr>
            <w:tcW w:w="111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 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6639A3">
            <w:pPr>
              <w:pStyle w:val="ConsPlusCell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DB" w:rsidRPr="00934680" w:rsidRDefault="00FF22DB" w:rsidP="009F7DEA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34680">
              <w:rPr>
                <w:rFonts w:ascii="Times New Roman" w:hAnsi="Times New Roman"/>
                <w:b/>
                <w:sz w:val="24"/>
                <w:szCs w:val="24"/>
              </w:rPr>
              <w:t>426676411</w:t>
            </w:r>
          </w:p>
        </w:tc>
      </w:tr>
    </w:tbl>
    <w:p w:rsidR="00FF22DB" w:rsidRPr="00765329" w:rsidRDefault="00FF22DB" w:rsidP="006639A3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6639A3">
      <w:pPr>
        <w:ind w:firstLine="540"/>
        <w:jc w:val="left"/>
        <w:rPr>
          <w:rFonts w:ascii="Times New Roman" w:hAnsi="Times New Roman" w:cs="Times New Roman"/>
        </w:rPr>
      </w:pPr>
    </w:p>
    <w:p w:rsidR="00FF22DB" w:rsidRDefault="00FF22DB" w:rsidP="00D20B40">
      <w:pPr>
        <w:ind w:firstLine="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Новоорского района по социальным вопросам ________________________ А.В.Андронов</w:t>
      </w:r>
    </w:p>
    <w:p w:rsidR="00FF22DB" w:rsidRDefault="00FF22DB" w:rsidP="00D20B40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p w:rsidR="00FF22DB" w:rsidRPr="00765329" w:rsidRDefault="00FF22DB" w:rsidP="00E91F16">
      <w:pPr>
        <w:ind w:firstLine="540"/>
        <w:jc w:val="left"/>
        <w:rPr>
          <w:rFonts w:ascii="Times New Roman" w:hAnsi="Times New Roman" w:cs="Times New Roman"/>
        </w:rPr>
      </w:pPr>
    </w:p>
    <w:sectPr w:rsidR="00FF22DB" w:rsidRPr="00765329" w:rsidSect="00262CD3">
      <w:pgSz w:w="16838" w:h="11905" w:orient="landscape"/>
      <w:pgMar w:top="1276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DB" w:rsidRDefault="00FF22DB" w:rsidP="004315A9">
      <w:r>
        <w:separator/>
      </w:r>
    </w:p>
  </w:endnote>
  <w:endnote w:type="continuationSeparator" w:id="1">
    <w:p w:rsidR="00FF22DB" w:rsidRDefault="00FF22DB" w:rsidP="0043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DB" w:rsidRDefault="00FF22DB" w:rsidP="004315A9">
      <w:r>
        <w:separator/>
      </w:r>
    </w:p>
  </w:footnote>
  <w:footnote w:type="continuationSeparator" w:id="1">
    <w:p w:rsidR="00FF22DB" w:rsidRDefault="00FF22DB" w:rsidP="0043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DB" w:rsidRDefault="00FF22DB" w:rsidP="00307B0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668"/>
    <w:multiLevelType w:val="hybridMultilevel"/>
    <w:tmpl w:val="8800F6DC"/>
    <w:lvl w:ilvl="0" w:tplc="95E63B62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82649A3"/>
    <w:multiLevelType w:val="hybridMultilevel"/>
    <w:tmpl w:val="0588A3F6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516A2A"/>
    <w:multiLevelType w:val="hybridMultilevel"/>
    <w:tmpl w:val="41E66E36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44109D"/>
    <w:multiLevelType w:val="hybridMultilevel"/>
    <w:tmpl w:val="B9D4AFFA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2B0F94"/>
    <w:multiLevelType w:val="hybridMultilevel"/>
    <w:tmpl w:val="BC2C879E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BCB7E99"/>
    <w:multiLevelType w:val="hybridMultilevel"/>
    <w:tmpl w:val="32C87D7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228C1D24"/>
    <w:multiLevelType w:val="hybridMultilevel"/>
    <w:tmpl w:val="926EEB8C"/>
    <w:lvl w:ilvl="0" w:tplc="0419000F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CC28B5"/>
    <w:multiLevelType w:val="hybridMultilevel"/>
    <w:tmpl w:val="C588811C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25306"/>
    <w:multiLevelType w:val="hybridMultilevel"/>
    <w:tmpl w:val="6742B8DA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4932C2"/>
    <w:multiLevelType w:val="hybridMultilevel"/>
    <w:tmpl w:val="F7F2C022"/>
    <w:lvl w:ilvl="0" w:tplc="921CDD0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47A44"/>
    <w:multiLevelType w:val="hybridMultilevel"/>
    <w:tmpl w:val="BCF8E8FC"/>
    <w:lvl w:ilvl="0" w:tplc="2100603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471B1E63"/>
    <w:multiLevelType w:val="hybridMultilevel"/>
    <w:tmpl w:val="063815CE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306AE"/>
    <w:multiLevelType w:val="multilevel"/>
    <w:tmpl w:val="AFE2DEA8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>
    <w:nsid w:val="50C97AB0"/>
    <w:multiLevelType w:val="hybridMultilevel"/>
    <w:tmpl w:val="584A6120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72F08"/>
    <w:multiLevelType w:val="hybridMultilevel"/>
    <w:tmpl w:val="926EEB8C"/>
    <w:lvl w:ilvl="0" w:tplc="FFFFFFFF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50B417F"/>
    <w:multiLevelType w:val="hybridMultilevel"/>
    <w:tmpl w:val="90440BB6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56B256F"/>
    <w:multiLevelType w:val="hybridMultilevel"/>
    <w:tmpl w:val="99224524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D30D7"/>
    <w:multiLevelType w:val="hybridMultilevel"/>
    <w:tmpl w:val="552870DE"/>
    <w:lvl w:ilvl="0" w:tplc="210060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9F41C77"/>
    <w:multiLevelType w:val="hybridMultilevel"/>
    <w:tmpl w:val="F986175C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244E75"/>
    <w:multiLevelType w:val="hybridMultilevel"/>
    <w:tmpl w:val="566256FE"/>
    <w:lvl w:ilvl="0" w:tplc="210060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1A53E2F"/>
    <w:multiLevelType w:val="hybridMultilevel"/>
    <w:tmpl w:val="926EEB8C"/>
    <w:lvl w:ilvl="0" w:tplc="FFFFFFFF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7BD7CA6"/>
    <w:multiLevelType w:val="hybridMultilevel"/>
    <w:tmpl w:val="6B32B9A6"/>
    <w:lvl w:ilvl="0" w:tplc="8990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92CE2"/>
    <w:multiLevelType w:val="hybridMultilevel"/>
    <w:tmpl w:val="6A70D612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5"/>
  </w:num>
  <w:num w:numId="5">
    <w:abstractNumId w:val="15"/>
    <w:lvlOverride w:ilvl="0">
      <w:lvl w:ilvl="0" w:tplc="FFFFFFFF">
        <w:start w:val="1"/>
        <w:numFmt w:val="decimal"/>
        <w:lvlText w:val="%1."/>
        <w:lvlJc w:val="left"/>
        <w:pPr>
          <w:ind w:left="1260" w:hanging="360"/>
        </w:pPr>
        <w:rPr>
          <w:rFonts w:cs="Times New Roman" w:hint="default"/>
          <w:b/>
          <w:bCs/>
        </w:rPr>
      </w:lvl>
    </w:lvlOverride>
    <w:lvlOverride w:ilvl="1">
      <w:lvl w:ilvl="1" w:tplc="FFFFFFFF">
        <w:start w:val="1"/>
        <w:numFmt w:val="decimal"/>
        <w:lvlText w:val="%2."/>
        <w:lvlJc w:val="left"/>
        <w:pPr>
          <w:ind w:left="1980" w:hanging="360"/>
        </w:pPr>
        <w:rPr>
          <w:rFonts w:cs="Times New Roman"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700" w:hanging="180"/>
        </w:pPr>
        <w:rPr>
          <w:rFonts w:cs="Times New Roman"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3420" w:hanging="360"/>
        </w:pPr>
        <w:rPr>
          <w:rFonts w:cs="Times New Roman"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4140" w:hanging="360"/>
        </w:pPr>
        <w:rPr>
          <w:rFonts w:cs="Times New Roman"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860" w:hanging="180"/>
        </w:pPr>
        <w:rPr>
          <w:rFonts w:cs="Times New Roman"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580" w:hanging="360"/>
        </w:pPr>
        <w:rPr>
          <w:rFonts w:cs="Times New Roman"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6300" w:hanging="360"/>
        </w:pPr>
        <w:rPr>
          <w:rFonts w:cs="Times New Roman"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7020" w:hanging="180"/>
        </w:pPr>
        <w:rPr>
          <w:rFonts w:cs="Times New Roman" w:hint="default"/>
        </w:rPr>
      </w:lvl>
    </w:lvlOverride>
  </w:num>
  <w:num w:numId="6">
    <w:abstractNumId w:val="12"/>
  </w:num>
  <w:num w:numId="7">
    <w:abstractNumId w:val="0"/>
  </w:num>
  <w:num w:numId="8">
    <w:abstractNumId w:val="9"/>
  </w:num>
  <w:num w:numId="9">
    <w:abstractNumId w:val="22"/>
  </w:num>
  <w:num w:numId="10">
    <w:abstractNumId w:val="17"/>
  </w:num>
  <w:num w:numId="11">
    <w:abstractNumId w:val="7"/>
  </w:num>
  <w:num w:numId="12">
    <w:abstractNumId w:val="13"/>
  </w:num>
  <w:num w:numId="13">
    <w:abstractNumId w:val="16"/>
  </w:num>
  <w:num w:numId="14">
    <w:abstractNumId w:val="11"/>
  </w:num>
  <w:num w:numId="15">
    <w:abstractNumId w:val="19"/>
  </w:num>
  <w:num w:numId="16">
    <w:abstractNumId w:val="4"/>
  </w:num>
  <w:num w:numId="17">
    <w:abstractNumId w:val="10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477"/>
    <w:rsid w:val="00011685"/>
    <w:rsid w:val="000125C3"/>
    <w:rsid w:val="0001787E"/>
    <w:rsid w:val="00017AB2"/>
    <w:rsid w:val="000242A5"/>
    <w:rsid w:val="00026BF7"/>
    <w:rsid w:val="000312CE"/>
    <w:rsid w:val="0003554D"/>
    <w:rsid w:val="00042BBB"/>
    <w:rsid w:val="00052963"/>
    <w:rsid w:val="00052A32"/>
    <w:rsid w:val="00057AA6"/>
    <w:rsid w:val="00061BBB"/>
    <w:rsid w:val="00063B73"/>
    <w:rsid w:val="00063D7F"/>
    <w:rsid w:val="000651E5"/>
    <w:rsid w:val="0007094C"/>
    <w:rsid w:val="000713F0"/>
    <w:rsid w:val="0008188D"/>
    <w:rsid w:val="00082807"/>
    <w:rsid w:val="0008538C"/>
    <w:rsid w:val="000937F0"/>
    <w:rsid w:val="00094D88"/>
    <w:rsid w:val="000A3339"/>
    <w:rsid w:val="000A4452"/>
    <w:rsid w:val="000D1BDB"/>
    <w:rsid w:val="000D502A"/>
    <w:rsid w:val="000E43D1"/>
    <w:rsid w:val="000E5164"/>
    <w:rsid w:val="000F5D81"/>
    <w:rsid w:val="000F73C7"/>
    <w:rsid w:val="00104AFC"/>
    <w:rsid w:val="001151BC"/>
    <w:rsid w:val="00120917"/>
    <w:rsid w:val="00120F4D"/>
    <w:rsid w:val="00134CED"/>
    <w:rsid w:val="00164445"/>
    <w:rsid w:val="001672B1"/>
    <w:rsid w:val="00176D64"/>
    <w:rsid w:val="00190BBE"/>
    <w:rsid w:val="001B08C7"/>
    <w:rsid w:val="001C6A7A"/>
    <w:rsid w:val="001D19EB"/>
    <w:rsid w:val="001D3107"/>
    <w:rsid w:val="001D7912"/>
    <w:rsid w:val="001E01EE"/>
    <w:rsid w:val="002058DF"/>
    <w:rsid w:val="00214085"/>
    <w:rsid w:val="00217D55"/>
    <w:rsid w:val="00224FEF"/>
    <w:rsid w:val="00233812"/>
    <w:rsid w:val="002446CA"/>
    <w:rsid w:val="0024699C"/>
    <w:rsid w:val="0025142F"/>
    <w:rsid w:val="002543BB"/>
    <w:rsid w:val="00262CD3"/>
    <w:rsid w:val="002631B2"/>
    <w:rsid w:val="00274C21"/>
    <w:rsid w:val="002805B1"/>
    <w:rsid w:val="0028551E"/>
    <w:rsid w:val="00297CDF"/>
    <w:rsid w:val="002A6EDA"/>
    <w:rsid w:val="002B5F38"/>
    <w:rsid w:val="002C4835"/>
    <w:rsid w:val="002C5A74"/>
    <w:rsid w:val="002D46AC"/>
    <w:rsid w:val="002E34B6"/>
    <w:rsid w:val="00303F5B"/>
    <w:rsid w:val="00307B03"/>
    <w:rsid w:val="003111A8"/>
    <w:rsid w:val="00321E65"/>
    <w:rsid w:val="003258C7"/>
    <w:rsid w:val="00330B00"/>
    <w:rsid w:val="00330EBB"/>
    <w:rsid w:val="0033542C"/>
    <w:rsid w:val="00335769"/>
    <w:rsid w:val="00336277"/>
    <w:rsid w:val="00341A4D"/>
    <w:rsid w:val="003450C9"/>
    <w:rsid w:val="0034722C"/>
    <w:rsid w:val="00352E0F"/>
    <w:rsid w:val="00353BBF"/>
    <w:rsid w:val="003555D3"/>
    <w:rsid w:val="00355EF5"/>
    <w:rsid w:val="00371C3D"/>
    <w:rsid w:val="00371C71"/>
    <w:rsid w:val="0039128B"/>
    <w:rsid w:val="0039187F"/>
    <w:rsid w:val="0039415F"/>
    <w:rsid w:val="003A3D3D"/>
    <w:rsid w:val="003A640F"/>
    <w:rsid w:val="003C77C9"/>
    <w:rsid w:val="003D0BA0"/>
    <w:rsid w:val="003D2D6B"/>
    <w:rsid w:val="0040025C"/>
    <w:rsid w:val="00402440"/>
    <w:rsid w:val="00420902"/>
    <w:rsid w:val="00421AC2"/>
    <w:rsid w:val="00422865"/>
    <w:rsid w:val="00422D14"/>
    <w:rsid w:val="00425C9E"/>
    <w:rsid w:val="004315A9"/>
    <w:rsid w:val="00437ACA"/>
    <w:rsid w:val="00442F4C"/>
    <w:rsid w:val="00444CAE"/>
    <w:rsid w:val="00450052"/>
    <w:rsid w:val="0047165A"/>
    <w:rsid w:val="004761C6"/>
    <w:rsid w:val="0049210A"/>
    <w:rsid w:val="004A2471"/>
    <w:rsid w:val="004A2F34"/>
    <w:rsid w:val="004C159F"/>
    <w:rsid w:val="004C419B"/>
    <w:rsid w:val="004C5BD5"/>
    <w:rsid w:val="004C5CFB"/>
    <w:rsid w:val="004D5330"/>
    <w:rsid w:val="004E04B8"/>
    <w:rsid w:val="004E0890"/>
    <w:rsid w:val="004E35C6"/>
    <w:rsid w:val="004F278E"/>
    <w:rsid w:val="0050799C"/>
    <w:rsid w:val="00510B18"/>
    <w:rsid w:val="00511F0C"/>
    <w:rsid w:val="00512065"/>
    <w:rsid w:val="005128BD"/>
    <w:rsid w:val="00523AF0"/>
    <w:rsid w:val="005310A4"/>
    <w:rsid w:val="00532C0D"/>
    <w:rsid w:val="005377DA"/>
    <w:rsid w:val="00537FB3"/>
    <w:rsid w:val="00545865"/>
    <w:rsid w:val="0055455E"/>
    <w:rsid w:val="005621C8"/>
    <w:rsid w:val="005700F7"/>
    <w:rsid w:val="00570695"/>
    <w:rsid w:val="00581AB5"/>
    <w:rsid w:val="00586446"/>
    <w:rsid w:val="00586BC9"/>
    <w:rsid w:val="00593840"/>
    <w:rsid w:val="005A4012"/>
    <w:rsid w:val="005C244E"/>
    <w:rsid w:val="005D1887"/>
    <w:rsid w:val="005D5E89"/>
    <w:rsid w:val="005D7927"/>
    <w:rsid w:val="005E7677"/>
    <w:rsid w:val="005F488F"/>
    <w:rsid w:val="005F520D"/>
    <w:rsid w:val="00603F3F"/>
    <w:rsid w:val="00605601"/>
    <w:rsid w:val="00611E9A"/>
    <w:rsid w:val="006121C0"/>
    <w:rsid w:val="00622B5D"/>
    <w:rsid w:val="00630684"/>
    <w:rsid w:val="00651363"/>
    <w:rsid w:val="00653588"/>
    <w:rsid w:val="006639A3"/>
    <w:rsid w:val="00664438"/>
    <w:rsid w:val="0066496E"/>
    <w:rsid w:val="00672840"/>
    <w:rsid w:val="0067747F"/>
    <w:rsid w:val="006825BA"/>
    <w:rsid w:val="006858DB"/>
    <w:rsid w:val="0069006F"/>
    <w:rsid w:val="006908AA"/>
    <w:rsid w:val="006951A2"/>
    <w:rsid w:val="00695BB8"/>
    <w:rsid w:val="006960D0"/>
    <w:rsid w:val="006A1CCE"/>
    <w:rsid w:val="006A3CEF"/>
    <w:rsid w:val="006B2BBA"/>
    <w:rsid w:val="006B465D"/>
    <w:rsid w:val="006C3C28"/>
    <w:rsid w:val="006C49E4"/>
    <w:rsid w:val="006D10B8"/>
    <w:rsid w:val="006D6001"/>
    <w:rsid w:val="006E1BA4"/>
    <w:rsid w:val="006E33A4"/>
    <w:rsid w:val="006E6241"/>
    <w:rsid w:val="006F3933"/>
    <w:rsid w:val="00701F53"/>
    <w:rsid w:val="0070489B"/>
    <w:rsid w:val="00706E22"/>
    <w:rsid w:val="00711E9A"/>
    <w:rsid w:val="007145D5"/>
    <w:rsid w:val="00714C3C"/>
    <w:rsid w:val="00717274"/>
    <w:rsid w:val="00723887"/>
    <w:rsid w:val="00726946"/>
    <w:rsid w:val="007335CA"/>
    <w:rsid w:val="00733F30"/>
    <w:rsid w:val="00756D9C"/>
    <w:rsid w:val="00765329"/>
    <w:rsid w:val="00775A71"/>
    <w:rsid w:val="00776B76"/>
    <w:rsid w:val="00777380"/>
    <w:rsid w:val="00782055"/>
    <w:rsid w:val="00795891"/>
    <w:rsid w:val="007A7F2D"/>
    <w:rsid w:val="007B44EE"/>
    <w:rsid w:val="007C28CA"/>
    <w:rsid w:val="007F4EE7"/>
    <w:rsid w:val="007F5FA9"/>
    <w:rsid w:val="008077FC"/>
    <w:rsid w:val="008100C1"/>
    <w:rsid w:val="008109F2"/>
    <w:rsid w:val="008165AE"/>
    <w:rsid w:val="00821DAA"/>
    <w:rsid w:val="00826FAD"/>
    <w:rsid w:val="00833DC8"/>
    <w:rsid w:val="00844EEE"/>
    <w:rsid w:val="00847087"/>
    <w:rsid w:val="0085253B"/>
    <w:rsid w:val="00852D5B"/>
    <w:rsid w:val="00853505"/>
    <w:rsid w:val="008649D8"/>
    <w:rsid w:val="008714F8"/>
    <w:rsid w:val="00885E9B"/>
    <w:rsid w:val="00891158"/>
    <w:rsid w:val="008919A4"/>
    <w:rsid w:val="008919FF"/>
    <w:rsid w:val="008A5433"/>
    <w:rsid w:val="008B0869"/>
    <w:rsid w:val="008C3B8A"/>
    <w:rsid w:val="008C7569"/>
    <w:rsid w:val="008D13EE"/>
    <w:rsid w:val="008D6512"/>
    <w:rsid w:val="008D7BB8"/>
    <w:rsid w:val="008E4BED"/>
    <w:rsid w:val="00900343"/>
    <w:rsid w:val="00900359"/>
    <w:rsid w:val="00905688"/>
    <w:rsid w:val="00916376"/>
    <w:rsid w:val="00921ACC"/>
    <w:rsid w:val="00923BEF"/>
    <w:rsid w:val="00927539"/>
    <w:rsid w:val="00930E83"/>
    <w:rsid w:val="00934680"/>
    <w:rsid w:val="00934906"/>
    <w:rsid w:val="00964264"/>
    <w:rsid w:val="00972D97"/>
    <w:rsid w:val="00987F7C"/>
    <w:rsid w:val="0099233B"/>
    <w:rsid w:val="009938CE"/>
    <w:rsid w:val="009974A6"/>
    <w:rsid w:val="009A0A39"/>
    <w:rsid w:val="009A6DF3"/>
    <w:rsid w:val="009A7048"/>
    <w:rsid w:val="009B0A93"/>
    <w:rsid w:val="009B47BB"/>
    <w:rsid w:val="009D3FD7"/>
    <w:rsid w:val="009D5FBC"/>
    <w:rsid w:val="009E61CA"/>
    <w:rsid w:val="009F07F2"/>
    <w:rsid w:val="009F6AB4"/>
    <w:rsid w:val="009F7DEA"/>
    <w:rsid w:val="00A006EE"/>
    <w:rsid w:val="00A03D71"/>
    <w:rsid w:val="00A13B42"/>
    <w:rsid w:val="00A212C4"/>
    <w:rsid w:val="00A23E4F"/>
    <w:rsid w:val="00A25664"/>
    <w:rsid w:val="00A27876"/>
    <w:rsid w:val="00A34F5E"/>
    <w:rsid w:val="00A358C9"/>
    <w:rsid w:val="00A41D5B"/>
    <w:rsid w:val="00A50BB0"/>
    <w:rsid w:val="00A5316B"/>
    <w:rsid w:val="00A603F3"/>
    <w:rsid w:val="00A81DAD"/>
    <w:rsid w:val="00A90A0C"/>
    <w:rsid w:val="00AA0D65"/>
    <w:rsid w:val="00AA5425"/>
    <w:rsid w:val="00AB48E0"/>
    <w:rsid w:val="00AD174A"/>
    <w:rsid w:val="00AE3880"/>
    <w:rsid w:val="00AE4392"/>
    <w:rsid w:val="00AE6D41"/>
    <w:rsid w:val="00B0490E"/>
    <w:rsid w:val="00B205C5"/>
    <w:rsid w:val="00B20F33"/>
    <w:rsid w:val="00B26742"/>
    <w:rsid w:val="00B3678C"/>
    <w:rsid w:val="00B4777A"/>
    <w:rsid w:val="00B70D45"/>
    <w:rsid w:val="00B80328"/>
    <w:rsid w:val="00BA08BF"/>
    <w:rsid w:val="00BA7BD7"/>
    <w:rsid w:val="00BB2473"/>
    <w:rsid w:val="00BB2DC1"/>
    <w:rsid w:val="00BC1459"/>
    <w:rsid w:val="00BC1483"/>
    <w:rsid w:val="00BC2B6E"/>
    <w:rsid w:val="00BF3B83"/>
    <w:rsid w:val="00BF513A"/>
    <w:rsid w:val="00C066DD"/>
    <w:rsid w:val="00C15AA8"/>
    <w:rsid w:val="00C15B7A"/>
    <w:rsid w:val="00C2251F"/>
    <w:rsid w:val="00C24190"/>
    <w:rsid w:val="00C42477"/>
    <w:rsid w:val="00C44435"/>
    <w:rsid w:val="00C44856"/>
    <w:rsid w:val="00C466A6"/>
    <w:rsid w:val="00C522AE"/>
    <w:rsid w:val="00C52896"/>
    <w:rsid w:val="00C831BD"/>
    <w:rsid w:val="00C87127"/>
    <w:rsid w:val="00C9158E"/>
    <w:rsid w:val="00C92644"/>
    <w:rsid w:val="00C93FA0"/>
    <w:rsid w:val="00C94B20"/>
    <w:rsid w:val="00C954FD"/>
    <w:rsid w:val="00C9605B"/>
    <w:rsid w:val="00C97BC3"/>
    <w:rsid w:val="00CB429D"/>
    <w:rsid w:val="00CD4A8A"/>
    <w:rsid w:val="00CE3BAA"/>
    <w:rsid w:val="00CE7119"/>
    <w:rsid w:val="00CF3DD2"/>
    <w:rsid w:val="00CF60B7"/>
    <w:rsid w:val="00CF626A"/>
    <w:rsid w:val="00CF7E22"/>
    <w:rsid w:val="00CF7F88"/>
    <w:rsid w:val="00D03C2C"/>
    <w:rsid w:val="00D20B40"/>
    <w:rsid w:val="00D23612"/>
    <w:rsid w:val="00D24258"/>
    <w:rsid w:val="00D258B0"/>
    <w:rsid w:val="00D445E2"/>
    <w:rsid w:val="00D47C55"/>
    <w:rsid w:val="00D52478"/>
    <w:rsid w:val="00D603FD"/>
    <w:rsid w:val="00D72FBC"/>
    <w:rsid w:val="00D75674"/>
    <w:rsid w:val="00D75EDA"/>
    <w:rsid w:val="00D768D4"/>
    <w:rsid w:val="00D81DAD"/>
    <w:rsid w:val="00D851FA"/>
    <w:rsid w:val="00D86381"/>
    <w:rsid w:val="00D944A6"/>
    <w:rsid w:val="00DA2A7D"/>
    <w:rsid w:val="00DA7581"/>
    <w:rsid w:val="00DB0F10"/>
    <w:rsid w:val="00DC0069"/>
    <w:rsid w:val="00DE54AC"/>
    <w:rsid w:val="00DF5E07"/>
    <w:rsid w:val="00E13DD6"/>
    <w:rsid w:val="00E2134C"/>
    <w:rsid w:val="00E2305D"/>
    <w:rsid w:val="00E26A37"/>
    <w:rsid w:val="00E27E67"/>
    <w:rsid w:val="00E31623"/>
    <w:rsid w:val="00E33409"/>
    <w:rsid w:val="00E33416"/>
    <w:rsid w:val="00E43888"/>
    <w:rsid w:val="00E51103"/>
    <w:rsid w:val="00E65E36"/>
    <w:rsid w:val="00E71EE4"/>
    <w:rsid w:val="00E77F60"/>
    <w:rsid w:val="00E80B56"/>
    <w:rsid w:val="00E826C7"/>
    <w:rsid w:val="00E91F16"/>
    <w:rsid w:val="00E970AC"/>
    <w:rsid w:val="00EA11E1"/>
    <w:rsid w:val="00EA69BE"/>
    <w:rsid w:val="00EB1D09"/>
    <w:rsid w:val="00EB2B0A"/>
    <w:rsid w:val="00EB614F"/>
    <w:rsid w:val="00EC1438"/>
    <w:rsid w:val="00EE3621"/>
    <w:rsid w:val="00EE3F4D"/>
    <w:rsid w:val="00EF1C4F"/>
    <w:rsid w:val="00F0454E"/>
    <w:rsid w:val="00F1361D"/>
    <w:rsid w:val="00F254D9"/>
    <w:rsid w:val="00F276E9"/>
    <w:rsid w:val="00F437E0"/>
    <w:rsid w:val="00F44E30"/>
    <w:rsid w:val="00F4788F"/>
    <w:rsid w:val="00F555D9"/>
    <w:rsid w:val="00F5585B"/>
    <w:rsid w:val="00F619D3"/>
    <w:rsid w:val="00F61C84"/>
    <w:rsid w:val="00F66CA2"/>
    <w:rsid w:val="00F75407"/>
    <w:rsid w:val="00F86A0F"/>
    <w:rsid w:val="00FA6693"/>
    <w:rsid w:val="00FB4153"/>
    <w:rsid w:val="00FB7C46"/>
    <w:rsid w:val="00FB7EF4"/>
    <w:rsid w:val="00FC0BC4"/>
    <w:rsid w:val="00FC0C69"/>
    <w:rsid w:val="00FC3BA7"/>
    <w:rsid w:val="00FC4E7D"/>
    <w:rsid w:val="00FC5490"/>
    <w:rsid w:val="00FD293D"/>
    <w:rsid w:val="00FE157A"/>
    <w:rsid w:val="00FE2797"/>
    <w:rsid w:val="00FE6510"/>
    <w:rsid w:val="00FF02E7"/>
    <w:rsid w:val="00FF22DB"/>
    <w:rsid w:val="00FF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24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47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4247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C4247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4247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42477"/>
    <w:pPr>
      <w:widowControl/>
      <w:autoSpaceDE/>
      <w:autoSpaceDN/>
      <w:adjustRightInd/>
      <w:spacing w:before="240" w:after="60" w:line="259" w:lineRule="auto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2477"/>
    <w:pPr>
      <w:widowControl/>
      <w:autoSpaceDE/>
      <w:autoSpaceDN/>
      <w:adjustRightInd/>
      <w:spacing w:before="240" w:after="60" w:line="259" w:lineRule="auto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2477"/>
    <w:pPr>
      <w:widowControl/>
      <w:autoSpaceDE/>
      <w:autoSpaceDN/>
      <w:adjustRightInd/>
      <w:spacing w:before="240" w:after="60" w:line="259" w:lineRule="auto"/>
      <w:ind w:left="1296" w:hanging="1296"/>
      <w:jc w:val="left"/>
      <w:outlineLvl w:val="6"/>
    </w:pPr>
    <w:rPr>
      <w:rFonts w:ascii="Calibri" w:hAnsi="Calibri" w:cs="Times New Roman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2477"/>
    <w:pPr>
      <w:widowControl/>
      <w:autoSpaceDE/>
      <w:autoSpaceDN/>
      <w:adjustRightInd/>
      <w:spacing w:before="240" w:after="60" w:line="259" w:lineRule="auto"/>
      <w:ind w:left="1440" w:hanging="1440"/>
      <w:jc w:val="left"/>
      <w:outlineLvl w:val="7"/>
    </w:pPr>
    <w:rPr>
      <w:rFonts w:ascii="Calibri" w:hAnsi="Calibri" w:cs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2477"/>
    <w:pPr>
      <w:widowControl/>
      <w:autoSpaceDE/>
      <w:autoSpaceDN/>
      <w:adjustRightInd/>
      <w:spacing w:before="240" w:after="60" w:line="259" w:lineRule="auto"/>
      <w:ind w:left="1584" w:hanging="1584"/>
      <w:jc w:val="left"/>
      <w:outlineLvl w:val="8"/>
    </w:pPr>
    <w:rPr>
      <w:rFonts w:ascii="Calibri Light" w:hAnsi="Calibri Light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47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247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247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247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424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4247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4247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4247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42477"/>
    <w:rPr>
      <w:rFonts w:ascii="Calibri Light" w:hAnsi="Calibri Light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42477"/>
    <w:pPr>
      <w:widowControl/>
      <w:shd w:val="clear" w:color="auto" w:fill="000080"/>
      <w:autoSpaceDE/>
      <w:autoSpaceDN/>
      <w:adjustRightInd/>
      <w:spacing w:after="160" w:line="259" w:lineRule="auto"/>
      <w:ind w:firstLine="0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247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">
    <w:name w:val="Цветовое выделение"/>
    <w:uiPriority w:val="99"/>
    <w:rsid w:val="00C42477"/>
    <w:rPr>
      <w:b/>
      <w:color w:val="000080"/>
    </w:rPr>
  </w:style>
  <w:style w:type="character" w:customStyle="1" w:styleId="a0">
    <w:name w:val="Гипертекстовая ссылка"/>
    <w:uiPriority w:val="99"/>
    <w:rsid w:val="00C42477"/>
    <w:rPr>
      <w:b/>
      <w:color w:val="008000"/>
    </w:rPr>
  </w:style>
  <w:style w:type="character" w:customStyle="1" w:styleId="a1">
    <w:name w:val="Активная гипертекстовая ссылка"/>
    <w:uiPriority w:val="99"/>
    <w:rsid w:val="00C42477"/>
    <w:rPr>
      <w:b/>
      <w:color w:val="008000"/>
      <w:u w:val="single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C42477"/>
    <w:rPr>
      <w:rFonts w:ascii="Verdana" w:hAnsi="Verdana" w:cs="Verdana"/>
    </w:rPr>
  </w:style>
  <w:style w:type="paragraph" w:customStyle="1" w:styleId="a3">
    <w:name w:val="Заголовок"/>
    <w:basedOn w:val="a2"/>
    <w:next w:val="Normal"/>
    <w:uiPriority w:val="99"/>
    <w:rsid w:val="00C42477"/>
    <w:rPr>
      <w:b/>
      <w:bCs/>
      <w:color w:val="C0C0C0"/>
    </w:rPr>
  </w:style>
  <w:style w:type="character" w:customStyle="1" w:styleId="a4">
    <w:name w:val="Заголовок своего сообщения"/>
    <w:uiPriority w:val="99"/>
    <w:rsid w:val="00C42477"/>
    <w:rPr>
      <w:b/>
      <w:color w:val="000080"/>
    </w:rPr>
  </w:style>
  <w:style w:type="paragraph" w:customStyle="1" w:styleId="a5">
    <w:name w:val="Заголовок статьи"/>
    <w:basedOn w:val="Normal"/>
    <w:next w:val="Normal"/>
    <w:uiPriority w:val="99"/>
    <w:rsid w:val="00C42477"/>
    <w:pPr>
      <w:ind w:left="1612" w:hanging="892"/>
    </w:pPr>
  </w:style>
  <w:style w:type="character" w:customStyle="1" w:styleId="a6">
    <w:name w:val="Заголовок чужого сообщения"/>
    <w:uiPriority w:val="99"/>
    <w:rsid w:val="00C42477"/>
    <w:rPr>
      <w:b/>
      <w:color w:val="FF0000"/>
    </w:rPr>
  </w:style>
  <w:style w:type="paragraph" w:customStyle="1" w:styleId="a7">
    <w:name w:val="Интерактивный заголовок"/>
    <w:basedOn w:val="a3"/>
    <w:next w:val="Normal"/>
    <w:uiPriority w:val="99"/>
    <w:rsid w:val="00C42477"/>
    <w:rPr>
      <w:u w:val="single"/>
    </w:rPr>
  </w:style>
  <w:style w:type="paragraph" w:customStyle="1" w:styleId="a8">
    <w:name w:val="Интерфейс"/>
    <w:basedOn w:val="Normal"/>
    <w:next w:val="Normal"/>
    <w:uiPriority w:val="99"/>
    <w:rsid w:val="00C42477"/>
    <w:rPr>
      <w:color w:val="EBE9ED"/>
      <w:sz w:val="22"/>
      <w:szCs w:val="22"/>
    </w:rPr>
  </w:style>
  <w:style w:type="paragraph" w:customStyle="1" w:styleId="a9">
    <w:name w:val="Комментарий"/>
    <w:basedOn w:val="Normal"/>
    <w:next w:val="Normal"/>
    <w:uiPriority w:val="99"/>
    <w:rsid w:val="00C42477"/>
    <w:pPr>
      <w:ind w:left="170" w:firstLine="0"/>
    </w:pPr>
    <w:rPr>
      <w:i/>
      <w:iCs/>
      <w:color w:val="800080"/>
    </w:rPr>
  </w:style>
  <w:style w:type="paragraph" w:customStyle="1" w:styleId="aa">
    <w:name w:val="Информация об изменениях документа"/>
    <w:basedOn w:val="a9"/>
    <w:next w:val="Normal"/>
    <w:uiPriority w:val="99"/>
    <w:rsid w:val="00C42477"/>
  </w:style>
  <w:style w:type="paragraph" w:customStyle="1" w:styleId="ab">
    <w:name w:val="Текст (лев. подпись)"/>
    <w:basedOn w:val="Normal"/>
    <w:next w:val="Normal"/>
    <w:uiPriority w:val="99"/>
    <w:rsid w:val="00C42477"/>
    <w:pPr>
      <w:ind w:firstLine="0"/>
      <w:jc w:val="left"/>
    </w:pPr>
  </w:style>
  <w:style w:type="paragraph" w:customStyle="1" w:styleId="ac">
    <w:name w:val="Колонтитул (левый)"/>
    <w:basedOn w:val="ab"/>
    <w:next w:val="Normal"/>
    <w:uiPriority w:val="99"/>
    <w:rsid w:val="00C42477"/>
    <w:rPr>
      <w:sz w:val="16"/>
      <w:szCs w:val="16"/>
    </w:rPr>
  </w:style>
  <w:style w:type="paragraph" w:customStyle="1" w:styleId="ad">
    <w:name w:val="Текст (прав. подпись)"/>
    <w:basedOn w:val="Normal"/>
    <w:next w:val="Normal"/>
    <w:uiPriority w:val="99"/>
    <w:rsid w:val="00C42477"/>
    <w:pPr>
      <w:ind w:firstLine="0"/>
      <w:jc w:val="right"/>
    </w:pPr>
  </w:style>
  <w:style w:type="paragraph" w:customStyle="1" w:styleId="ae">
    <w:name w:val="Колонтитул (правый)"/>
    <w:basedOn w:val="ad"/>
    <w:next w:val="Normal"/>
    <w:uiPriority w:val="99"/>
    <w:rsid w:val="00C42477"/>
    <w:rPr>
      <w:sz w:val="16"/>
      <w:szCs w:val="16"/>
    </w:rPr>
  </w:style>
  <w:style w:type="paragraph" w:customStyle="1" w:styleId="af">
    <w:name w:val="Комментарий пользователя"/>
    <w:basedOn w:val="a9"/>
    <w:next w:val="Normal"/>
    <w:uiPriority w:val="99"/>
    <w:rsid w:val="00C42477"/>
    <w:pPr>
      <w:jc w:val="left"/>
    </w:pPr>
    <w:rPr>
      <w:color w:val="000080"/>
    </w:rPr>
  </w:style>
  <w:style w:type="paragraph" w:customStyle="1" w:styleId="af0">
    <w:name w:val="Моноширинный"/>
    <w:basedOn w:val="Normal"/>
    <w:next w:val="Normal"/>
    <w:uiPriority w:val="99"/>
    <w:rsid w:val="00C42477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sid w:val="00C42477"/>
    <w:rPr>
      <w:b/>
      <w:color w:val="000080"/>
    </w:rPr>
  </w:style>
  <w:style w:type="character" w:customStyle="1" w:styleId="af2">
    <w:name w:val="Не вступил в силу"/>
    <w:uiPriority w:val="99"/>
    <w:rsid w:val="00C42477"/>
    <w:rPr>
      <w:b/>
      <w:color w:val="008080"/>
    </w:rPr>
  </w:style>
  <w:style w:type="paragraph" w:customStyle="1" w:styleId="af3">
    <w:name w:val="Нормальный (таблица)"/>
    <w:basedOn w:val="Normal"/>
    <w:next w:val="Normal"/>
    <w:uiPriority w:val="99"/>
    <w:rsid w:val="00C42477"/>
    <w:pPr>
      <w:ind w:firstLine="0"/>
    </w:pPr>
  </w:style>
  <w:style w:type="paragraph" w:customStyle="1" w:styleId="af4">
    <w:name w:val="Объект"/>
    <w:basedOn w:val="Normal"/>
    <w:next w:val="Normal"/>
    <w:uiPriority w:val="99"/>
    <w:rsid w:val="00C42477"/>
  </w:style>
  <w:style w:type="paragraph" w:customStyle="1" w:styleId="af5">
    <w:name w:val="Таблицы (моноширинный)"/>
    <w:basedOn w:val="Normal"/>
    <w:next w:val="Normal"/>
    <w:uiPriority w:val="99"/>
    <w:rsid w:val="00C42477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Normal"/>
    <w:uiPriority w:val="99"/>
    <w:rsid w:val="00C42477"/>
    <w:pPr>
      <w:ind w:left="140"/>
    </w:pPr>
  </w:style>
  <w:style w:type="character" w:customStyle="1" w:styleId="af7">
    <w:name w:val="Опечатки"/>
    <w:uiPriority w:val="99"/>
    <w:rsid w:val="00C42477"/>
    <w:rPr>
      <w:color w:val="FF0000"/>
    </w:rPr>
  </w:style>
  <w:style w:type="paragraph" w:customStyle="1" w:styleId="af8">
    <w:name w:val="Переменная часть"/>
    <w:basedOn w:val="a2"/>
    <w:next w:val="Normal"/>
    <w:uiPriority w:val="99"/>
    <w:rsid w:val="00C42477"/>
    <w:rPr>
      <w:sz w:val="20"/>
      <w:szCs w:val="20"/>
    </w:rPr>
  </w:style>
  <w:style w:type="paragraph" w:customStyle="1" w:styleId="af9">
    <w:name w:val="Постоянная часть"/>
    <w:basedOn w:val="a2"/>
    <w:next w:val="Normal"/>
    <w:uiPriority w:val="99"/>
    <w:rsid w:val="00C42477"/>
    <w:rPr>
      <w:sz w:val="22"/>
      <w:szCs w:val="22"/>
    </w:rPr>
  </w:style>
  <w:style w:type="paragraph" w:customStyle="1" w:styleId="afa">
    <w:name w:val="Прижатый влево"/>
    <w:basedOn w:val="Normal"/>
    <w:next w:val="Normal"/>
    <w:uiPriority w:val="99"/>
    <w:rsid w:val="00C42477"/>
    <w:pPr>
      <w:ind w:firstLine="0"/>
      <w:jc w:val="left"/>
    </w:pPr>
  </w:style>
  <w:style w:type="character" w:customStyle="1" w:styleId="afb">
    <w:name w:val="Продолжение ссылки"/>
    <w:basedOn w:val="a0"/>
    <w:uiPriority w:val="99"/>
    <w:rsid w:val="00C42477"/>
    <w:rPr>
      <w:rFonts w:cs="Times New Roman"/>
      <w:bCs/>
    </w:rPr>
  </w:style>
  <w:style w:type="paragraph" w:customStyle="1" w:styleId="afc">
    <w:name w:val="Словарная статья"/>
    <w:basedOn w:val="Normal"/>
    <w:next w:val="Normal"/>
    <w:uiPriority w:val="99"/>
    <w:rsid w:val="00C42477"/>
    <w:pPr>
      <w:ind w:right="118" w:firstLine="0"/>
    </w:pPr>
  </w:style>
  <w:style w:type="character" w:customStyle="1" w:styleId="afd">
    <w:name w:val="Сравнение редакций"/>
    <w:uiPriority w:val="99"/>
    <w:rsid w:val="00C42477"/>
    <w:rPr>
      <w:b/>
      <w:color w:val="000080"/>
    </w:rPr>
  </w:style>
  <w:style w:type="character" w:customStyle="1" w:styleId="afe">
    <w:name w:val="Сравнение редакций. Добавленный фрагмент"/>
    <w:uiPriority w:val="99"/>
    <w:rsid w:val="00C42477"/>
    <w:rPr>
      <w:b/>
      <w:color w:val="0000FF"/>
    </w:rPr>
  </w:style>
  <w:style w:type="character" w:customStyle="1" w:styleId="aff">
    <w:name w:val="Сравнение редакций. Удаленный фрагмент"/>
    <w:uiPriority w:val="99"/>
    <w:rsid w:val="00C42477"/>
    <w:rPr>
      <w:b/>
      <w:strike/>
      <w:color w:val="808000"/>
    </w:rPr>
  </w:style>
  <w:style w:type="paragraph" w:customStyle="1" w:styleId="aff0">
    <w:name w:val="Текст (справка)"/>
    <w:basedOn w:val="Normal"/>
    <w:next w:val="Normal"/>
    <w:uiPriority w:val="99"/>
    <w:rsid w:val="00C42477"/>
    <w:pPr>
      <w:ind w:left="170" w:right="170" w:firstLine="0"/>
      <w:jc w:val="left"/>
    </w:pPr>
  </w:style>
  <w:style w:type="paragraph" w:customStyle="1" w:styleId="aff1">
    <w:name w:val="Текст в таблице"/>
    <w:basedOn w:val="af3"/>
    <w:next w:val="Normal"/>
    <w:uiPriority w:val="99"/>
    <w:rsid w:val="00C42477"/>
    <w:pPr>
      <w:ind w:firstLine="500"/>
    </w:pPr>
  </w:style>
  <w:style w:type="paragraph" w:customStyle="1" w:styleId="aff2">
    <w:name w:val="Технический комментарий"/>
    <w:basedOn w:val="Normal"/>
    <w:next w:val="Normal"/>
    <w:uiPriority w:val="99"/>
    <w:rsid w:val="00C42477"/>
    <w:pPr>
      <w:ind w:firstLine="0"/>
      <w:jc w:val="left"/>
    </w:pPr>
  </w:style>
  <w:style w:type="character" w:customStyle="1" w:styleId="aff3">
    <w:name w:val="Утратил силу"/>
    <w:uiPriority w:val="99"/>
    <w:rsid w:val="00C42477"/>
    <w:rPr>
      <w:b/>
      <w:strike/>
      <w:color w:val="808000"/>
    </w:rPr>
  </w:style>
  <w:style w:type="paragraph" w:customStyle="1" w:styleId="aff4">
    <w:name w:val="Центрированный (таблица)"/>
    <w:basedOn w:val="af3"/>
    <w:next w:val="Normal"/>
    <w:uiPriority w:val="99"/>
    <w:rsid w:val="00C42477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C4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47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424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Header">
    <w:name w:val="header"/>
    <w:basedOn w:val="Normal"/>
    <w:link w:val="HeaderChar"/>
    <w:uiPriority w:val="99"/>
    <w:rsid w:val="00C424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477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424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477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uiPriority w:val="99"/>
    <w:rsid w:val="00C42477"/>
  </w:style>
  <w:style w:type="paragraph" w:customStyle="1" w:styleId="ConsPlusNormal">
    <w:name w:val="ConsPlusNormal"/>
    <w:uiPriority w:val="99"/>
    <w:rsid w:val="00C4247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424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C42477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99"/>
    <w:rsid w:val="00C42477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Знак Знак"/>
    <w:uiPriority w:val="99"/>
    <w:semiHidden/>
    <w:rsid w:val="00C42477"/>
    <w:rPr>
      <w:rFonts w:ascii="Arial" w:hAnsi="Arial"/>
      <w:sz w:val="18"/>
      <w:lang w:eastAsia="en-US"/>
    </w:rPr>
  </w:style>
  <w:style w:type="character" w:customStyle="1" w:styleId="8">
    <w:name w:val="Знак Знак8"/>
    <w:uiPriority w:val="99"/>
    <w:rsid w:val="00C42477"/>
    <w:rPr>
      <w:rFonts w:ascii="Calibri Light" w:hAnsi="Calibri Light"/>
      <w:b/>
      <w:i/>
      <w:sz w:val="28"/>
      <w:lang w:eastAsia="en-US"/>
    </w:rPr>
  </w:style>
  <w:style w:type="character" w:customStyle="1" w:styleId="9">
    <w:name w:val="Знак Знак9"/>
    <w:uiPriority w:val="99"/>
    <w:rsid w:val="00C42477"/>
    <w:rPr>
      <w:rFonts w:ascii="Calibri Light" w:hAnsi="Calibri Light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C42477"/>
    <w:rPr>
      <w:rFonts w:eastAsia="Times New Roman" w:cs="Calibri"/>
      <w:lang w:eastAsia="en-US"/>
    </w:rPr>
  </w:style>
  <w:style w:type="character" w:customStyle="1" w:styleId="7">
    <w:name w:val="Знак Знак7"/>
    <w:uiPriority w:val="99"/>
    <w:semiHidden/>
    <w:rsid w:val="00C42477"/>
    <w:rPr>
      <w:rFonts w:ascii="Calibri Light" w:hAnsi="Calibri Light"/>
      <w:b/>
      <w:sz w:val="26"/>
      <w:lang w:eastAsia="en-US"/>
    </w:rPr>
  </w:style>
  <w:style w:type="character" w:customStyle="1" w:styleId="6">
    <w:name w:val="Знак Знак6"/>
    <w:uiPriority w:val="99"/>
    <w:semiHidden/>
    <w:rsid w:val="00C42477"/>
    <w:rPr>
      <w:rFonts w:ascii="Calibri" w:hAnsi="Calibri"/>
      <w:b/>
      <w:sz w:val="28"/>
      <w:lang w:eastAsia="en-US"/>
    </w:rPr>
  </w:style>
  <w:style w:type="character" w:styleId="PageNumber">
    <w:name w:val="page number"/>
    <w:basedOn w:val="DefaultParagraphFont"/>
    <w:uiPriority w:val="99"/>
    <w:rsid w:val="00C42477"/>
    <w:rPr>
      <w:rFonts w:cs="Times New Roman"/>
    </w:rPr>
  </w:style>
  <w:style w:type="character" w:styleId="Hyperlink">
    <w:name w:val="Hyperlink"/>
    <w:basedOn w:val="DefaultParagraphFont"/>
    <w:uiPriority w:val="99"/>
    <w:rsid w:val="00C42477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0125C3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character" w:customStyle="1" w:styleId="ConsPlusCell0">
    <w:name w:val="ConsPlusCell Знак"/>
    <w:link w:val="ConsPlusCell"/>
    <w:uiPriority w:val="99"/>
    <w:locked/>
    <w:rsid w:val="00D75EDA"/>
    <w:rPr>
      <w:sz w:val="22"/>
      <w:lang w:eastAsia="ru-RU"/>
    </w:rPr>
  </w:style>
  <w:style w:type="paragraph" w:customStyle="1" w:styleId="2">
    <w:name w:val="Абзац списка2"/>
    <w:basedOn w:val="Normal"/>
    <w:uiPriority w:val="99"/>
    <w:rsid w:val="006D6001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437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3678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78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"/>
    <w:basedOn w:val="BodyTextChar"/>
    <w:uiPriority w:val="99"/>
    <w:rsid w:val="00B3678C"/>
    <w:rPr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A25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18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6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9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4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2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7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12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17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5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3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8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6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0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9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1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4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2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7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0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5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3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8" Type="http://schemas.openxmlformats.org/officeDocument/2006/relationships/hyperlink" Target="consultantplus://offline/ref=802B7C9370D41F1047ABDC7BD8C3E55987A853E38BA79615827F3847C2E277FAC2C4C066A05D9087q9ZBK" TargetMode="External"/><Relationship Id="rId36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19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1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4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14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2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27" Type="http://schemas.openxmlformats.org/officeDocument/2006/relationships/header" Target="header1.xml"/><Relationship Id="rId30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35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3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48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Relationship Id="rId8" Type="http://schemas.openxmlformats.org/officeDocument/2006/relationships/hyperlink" Target="http://hghltd.yandex.net/yandbtm?text=%D1%80%D0%B0%D0%B9%D0%BE%D0%BD%D0%BD%D0%B0%D1%8F%20%D1%86%D0%B5%D0%BB%D0%B5%D0%B2%D0%B0%D1%8F%20%D0%BF%D1%80%D0%BE%D0%B3%D1%80%D0%B0%D0%BC%D0%BC%D0%B0%20%22%D0%BE%D1%80%D0%B3%D0%B0%D0%BD%D0%B8%D0%B7%D0%B0%D1%86%D0%B8%D1%8F%20%D0%BE%D1%82%D0%B4%D1%8B%D1%85%D0%B0%20%D0%BE%D0%B7%D0%B4%D0%BE%D1%80%D0%BE%D0%B2%D0%BB%D0%B5%D0%BD%D0%B8%D1%8F%20%D0%B8%20%D0%B7%D0%B0%D0%BD%D1%8F%D1%82%D0%BE%D1%81%D1%82%D0%B8%20%D0%B4%D0%B5%D1%82%D0%B5%D0%B9&amp;url=http%3A%2F%2Ftacina-adm.ru%2Ffiles%2Ffiles%2FOzdorovlenie%25202012-2014%2520.doc&amp;fmode=envelope&amp;lr=48&amp;l10n=ru&amp;mime=doc&amp;sign=86cf6322f783ac8a9beef8e171893e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3097</TotalTime>
  <Pages>84</Pages>
  <Words>12739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XP GAME 2008</cp:lastModifiedBy>
  <cp:revision>174</cp:revision>
  <cp:lastPrinted>2015-02-02T12:49:00Z</cp:lastPrinted>
  <dcterms:created xsi:type="dcterms:W3CDTF">2014-12-10T08:27:00Z</dcterms:created>
  <dcterms:modified xsi:type="dcterms:W3CDTF">2015-04-16T05:49:00Z</dcterms:modified>
</cp:coreProperties>
</file>