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D3" w:rsidRPr="00D654F5" w:rsidRDefault="002C3CD3" w:rsidP="00A91621">
      <w:pPr>
        <w:tabs>
          <w:tab w:val="left" w:pos="1040"/>
        </w:tabs>
      </w:pPr>
    </w:p>
    <w:p w:rsidR="002C3CD3" w:rsidRPr="00433A66" w:rsidRDefault="002C3CD3" w:rsidP="00A91621">
      <w:pPr>
        <w:jc w:val="center"/>
        <w:rPr>
          <w:b/>
        </w:rPr>
      </w:pPr>
      <w:r>
        <w:rPr>
          <w:b/>
        </w:rPr>
        <w:t>План работы местного отделения ОРО ВПС Новоорского района</w:t>
      </w:r>
    </w:p>
    <w:p w:rsidR="002C3CD3" w:rsidRPr="00433A66" w:rsidRDefault="002C3CD3" w:rsidP="00A91621">
      <w:pPr>
        <w:jc w:val="center"/>
        <w:rPr>
          <w:b/>
        </w:rPr>
      </w:pPr>
      <w:r w:rsidRPr="00433A66">
        <w:rPr>
          <w:b/>
        </w:rPr>
        <w:t xml:space="preserve"> </w:t>
      </w:r>
      <w:r>
        <w:rPr>
          <w:b/>
        </w:rPr>
        <w:t>на 2015 год.</w:t>
      </w:r>
    </w:p>
    <w:p w:rsidR="002C3CD3" w:rsidRPr="00277363" w:rsidRDefault="002C3CD3" w:rsidP="00277363">
      <w:pPr>
        <w:rPr>
          <w:b/>
          <w:i/>
        </w:rPr>
      </w:pP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"/>
        <w:gridCol w:w="5091"/>
        <w:gridCol w:w="1602"/>
        <w:gridCol w:w="2389"/>
      </w:tblGrid>
      <w:tr w:rsidR="002C3CD3" w:rsidRPr="00D654F5" w:rsidTr="00350681">
        <w:tc>
          <w:tcPr>
            <w:tcW w:w="829" w:type="dxa"/>
          </w:tcPr>
          <w:p w:rsidR="002C3CD3" w:rsidRPr="00D654F5" w:rsidRDefault="002C3CD3" w:rsidP="00350681">
            <w:pPr>
              <w:jc w:val="center"/>
              <w:rPr>
                <w:b/>
              </w:rPr>
            </w:pPr>
            <w:r w:rsidRPr="00D654F5">
              <w:rPr>
                <w:b/>
              </w:rPr>
              <w:t>№</w:t>
            </w:r>
          </w:p>
        </w:tc>
        <w:tc>
          <w:tcPr>
            <w:tcW w:w="5091" w:type="dxa"/>
          </w:tcPr>
          <w:p w:rsidR="002C3CD3" w:rsidRPr="00D654F5" w:rsidRDefault="002C3CD3" w:rsidP="00350681">
            <w:pPr>
              <w:jc w:val="center"/>
              <w:rPr>
                <w:b/>
              </w:rPr>
            </w:pPr>
            <w:r w:rsidRPr="00D654F5">
              <w:rPr>
                <w:b/>
              </w:rPr>
              <w:t>Мероприятие</w:t>
            </w:r>
          </w:p>
        </w:tc>
        <w:tc>
          <w:tcPr>
            <w:tcW w:w="1602" w:type="dxa"/>
          </w:tcPr>
          <w:p w:rsidR="002C3CD3" w:rsidRPr="00D654F5" w:rsidRDefault="002C3CD3" w:rsidP="00350681">
            <w:pPr>
              <w:jc w:val="center"/>
              <w:rPr>
                <w:b/>
              </w:rPr>
            </w:pPr>
            <w:r w:rsidRPr="00D654F5">
              <w:rPr>
                <w:b/>
              </w:rPr>
              <w:t>Сроки</w:t>
            </w:r>
          </w:p>
        </w:tc>
        <w:tc>
          <w:tcPr>
            <w:tcW w:w="2389" w:type="dxa"/>
          </w:tcPr>
          <w:p w:rsidR="002C3CD3" w:rsidRPr="00D654F5" w:rsidRDefault="002C3CD3" w:rsidP="00350681">
            <w:pPr>
              <w:jc w:val="center"/>
              <w:rPr>
                <w:b/>
              </w:rPr>
            </w:pPr>
            <w:r w:rsidRPr="00D654F5">
              <w:rPr>
                <w:b/>
              </w:rPr>
              <w:t>Ответственные</w:t>
            </w:r>
          </w:p>
        </w:tc>
      </w:tr>
      <w:tr w:rsidR="002C3CD3" w:rsidRPr="00D654F5" w:rsidTr="00350681">
        <w:tc>
          <w:tcPr>
            <w:tcW w:w="829" w:type="dxa"/>
          </w:tcPr>
          <w:p w:rsidR="002C3CD3" w:rsidRPr="00D654F5" w:rsidRDefault="002C3CD3" w:rsidP="00350681">
            <w:pPr>
              <w:jc w:val="center"/>
            </w:pPr>
            <w:r>
              <w:t>1.</w:t>
            </w:r>
          </w:p>
        </w:tc>
        <w:tc>
          <w:tcPr>
            <w:tcW w:w="5091" w:type="dxa"/>
          </w:tcPr>
          <w:p w:rsidR="002C3CD3" w:rsidRPr="00D654F5" w:rsidRDefault="002C3CD3" w:rsidP="00A0190D">
            <w:pPr>
              <w:jc w:val="both"/>
            </w:pPr>
            <w:r w:rsidRPr="00D654F5">
              <w:t>Участие представителей ВПС в конкурсных процедурах районного конкурса «</w:t>
            </w:r>
            <w:r>
              <w:t>Лидер в образовании</w:t>
            </w:r>
            <w:r w:rsidRPr="00D654F5">
              <w:t xml:space="preserve"> - 201</w:t>
            </w:r>
            <w:r>
              <w:t>5</w:t>
            </w:r>
            <w:r w:rsidRPr="00D654F5">
              <w:t>»</w:t>
            </w:r>
            <w:r>
              <w:t>.</w:t>
            </w:r>
          </w:p>
        </w:tc>
        <w:tc>
          <w:tcPr>
            <w:tcW w:w="1602" w:type="dxa"/>
          </w:tcPr>
          <w:p w:rsidR="002C3CD3" w:rsidRPr="00D654F5" w:rsidRDefault="002C3CD3" w:rsidP="000B5CA7">
            <w:pPr>
              <w:ind w:right="-3413" w:firstLine="4637"/>
              <w:jc w:val="center"/>
            </w:pPr>
          </w:p>
          <w:p w:rsidR="002C3CD3" w:rsidRPr="00D654F5" w:rsidRDefault="002C3CD3" w:rsidP="000B5CA7">
            <w:pPr>
              <w:jc w:val="center"/>
            </w:pPr>
            <w:r w:rsidRPr="00D654F5">
              <w:t>Январь - февраль</w:t>
            </w:r>
          </w:p>
        </w:tc>
        <w:tc>
          <w:tcPr>
            <w:tcW w:w="2389" w:type="dxa"/>
          </w:tcPr>
          <w:p w:rsidR="002C3CD3" w:rsidRPr="00D654F5" w:rsidRDefault="002C3CD3" w:rsidP="000B5CA7">
            <w:pPr>
              <w:tabs>
                <w:tab w:val="left" w:pos="465"/>
              </w:tabs>
              <w:jc w:val="center"/>
            </w:pPr>
            <w:r w:rsidRPr="00D654F5">
              <w:t>С.А. Тлегенова</w:t>
            </w:r>
          </w:p>
        </w:tc>
      </w:tr>
      <w:tr w:rsidR="002C3CD3" w:rsidRPr="00D654F5" w:rsidTr="00350681">
        <w:tc>
          <w:tcPr>
            <w:tcW w:w="829" w:type="dxa"/>
          </w:tcPr>
          <w:p w:rsidR="002C3CD3" w:rsidRDefault="002C3CD3" w:rsidP="00350681">
            <w:pPr>
              <w:jc w:val="center"/>
            </w:pPr>
            <w:r>
              <w:t>2.</w:t>
            </w:r>
          </w:p>
        </w:tc>
        <w:tc>
          <w:tcPr>
            <w:tcW w:w="5091" w:type="dxa"/>
          </w:tcPr>
          <w:p w:rsidR="002C3CD3" w:rsidRPr="00D654F5" w:rsidRDefault="002C3CD3" w:rsidP="00A0190D">
            <w:pPr>
              <w:jc w:val="both"/>
            </w:pPr>
            <w:r w:rsidRPr="00D654F5">
              <w:t>Участие представителей ВПС в конкурсных процедурах районного конкурса «</w:t>
            </w:r>
            <w:r>
              <w:t>Сердце отдаю детям</w:t>
            </w:r>
            <w:r w:rsidRPr="00D654F5">
              <w:t>»</w:t>
            </w:r>
            <w:r>
              <w:t>.</w:t>
            </w:r>
          </w:p>
        </w:tc>
        <w:tc>
          <w:tcPr>
            <w:tcW w:w="1602" w:type="dxa"/>
          </w:tcPr>
          <w:p w:rsidR="002C3CD3" w:rsidRPr="00D654F5" w:rsidRDefault="002C3CD3" w:rsidP="00A56661">
            <w:pPr>
              <w:ind w:right="-3413" w:firstLine="4637"/>
              <w:jc w:val="center"/>
            </w:pPr>
          </w:p>
          <w:p w:rsidR="002C3CD3" w:rsidRPr="00D654F5" w:rsidRDefault="002C3CD3" w:rsidP="00A56661">
            <w:pPr>
              <w:jc w:val="center"/>
            </w:pPr>
            <w:r w:rsidRPr="00D654F5">
              <w:t>Январь - февраль</w:t>
            </w:r>
          </w:p>
        </w:tc>
        <w:tc>
          <w:tcPr>
            <w:tcW w:w="2389" w:type="dxa"/>
          </w:tcPr>
          <w:p w:rsidR="002C3CD3" w:rsidRDefault="002C3CD3" w:rsidP="00A56661">
            <w:pPr>
              <w:tabs>
                <w:tab w:val="left" w:pos="465"/>
              </w:tabs>
              <w:jc w:val="center"/>
            </w:pPr>
            <w:r w:rsidRPr="00D654F5">
              <w:t>С.А. Тлегенова</w:t>
            </w:r>
          </w:p>
          <w:p w:rsidR="002C3CD3" w:rsidRPr="00D654F5" w:rsidRDefault="002C3CD3" w:rsidP="00A56661">
            <w:pPr>
              <w:tabs>
                <w:tab w:val="left" w:pos="465"/>
              </w:tabs>
              <w:jc w:val="center"/>
            </w:pPr>
            <w:r>
              <w:t>Ж.У. Бондарева</w:t>
            </w:r>
          </w:p>
        </w:tc>
      </w:tr>
      <w:tr w:rsidR="002C3CD3" w:rsidRPr="00D654F5" w:rsidTr="00350681">
        <w:tc>
          <w:tcPr>
            <w:tcW w:w="829" w:type="dxa"/>
          </w:tcPr>
          <w:p w:rsidR="002C3CD3" w:rsidRPr="00D654F5" w:rsidRDefault="002C3CD3" w:rsidP="00350681">
            <w:pPr>
              <w:jc w:val="center"/>
            </w:pPr>
            <w:r>
              <w:t>3.</w:t>
            </w:r>
          </w:p>
        </w:tc>
        <w:tc>
          <w:tcPr>
            <w:tcW w:w="5091" w:type="dxa"/>
          </w:tcPr>
          <w:p w:rsidR="002C3CD3" w:rsidRPr="00D654F5" w:rsidRDefault="002C3CD3" w:rsidP="0059759C">
            <w:pPr>
              <w:jc w:val="both"/>
            </w:pPr>
            <w:r w:rsidRPr="00D654F5">
              <w:t>Организация и проведение праздника  "День родной школы"</w:t>
            </w:r>
            <w:r>
              <w:t>.</w:t>
            </w:r>
          </w:p>
        </w:tc>
        <w:tc>
          <w:tcPr>
            <w:tcW w:w="1602" w:type="dxa"/>
          </w:tcPr>
          <w:p w:rsidR="002C3CD3" w:rsidRPr="00D654F5" w:rsidRDefault="002C3CD3" w:rsidP="0059759C">
            <w:pPr>
              <w:jc w:val="center"/>
            </w:pPr>
            <w:r w:rsidRPr="00D654F5">
              <w:t>Февраль</w:t>
            </w:r>
          </w:p>
        </w:tc>
        <w:tc>
          <w:tcPr>
            <w:tcW w:w="2389" w:type="dxa"/>
          </w:tcPr>
          <w:p w:rsidR="002C3CD3" w:rsidRPr="00D654F5" w:rsidRDefault="002C3CD3" w:rsidP="0059759C">
            <w:pPr>
              <w:jc w:val="center"/>
            </w:pPr>
            <w:r>
              <w:t>Ж.У. Бондарева</w:t>
            </w:r>
            <w:r w:rsidRPr="00D654F5">
              <w:t xml:space="preserve">     </w:t>
            </w:r>
          </w:p>
        </w:tc>
      </w:tr>
      <w:tr w:rsidR="002C3CD3" w:rsidRPr="00D654F5" w:rsidTr="00350681">
        <w:tc>
          <w:tcPr>
            <w:tcW w:w="829" w:type="dxa"/>
          </w:tcPr>
          <w:p w:rsidR="002C3CD3" w:rsidRPr="00D654F5" w:rsidRDefault="002C3CD3" w:rsidP="00350681">
            <w:pPr>
              <w:jc w:val="center"/>
            </w:pPr>
            <w:r>
              <w:t>4.</w:t>
            </w:r>
          </w:p>
        </w:tc>
        <w:tc>
          <w:tcPr>
            <w:tcW w:w="5091" w:type="dxa"/>
          </w:tcPr>
          <w:p w:rsidR="002C3CD3" w:rsidRPr="00D654F5" w:rsidRDefault="002C3CD3" w:rsidP="00DE6D4C">
            <w:pPr>
              <w:jc w:val="both"/>
            </w:pPr>
            <w:r w:rsidRPr="00D654F5">
              <w:t xml:space="preserve">Совместное заседание президиума педагогического общества и районного Совета профсоюза по социальной поддержке педагогов и повышению престижа учительской </w:t>
            </w:r>
            <w:r>
              <w:t>профессии</w:t>
            </w:r>
            <w:r w:rsidRPr="00D654F5">
              <w:t>.</w:t>
            </w:r>
          </w:p>
        </w:tc>
        <w:tc>
          <w:tcPr>
            <w:tcW w:w="1602" w:type="dxa"/>
          </w:tcPr>
          <w:p w:rsidR="002C3CD3" w:rsidRPr="00D654F5" w:rsidRDefault="002C3CD3" w:rsidP="00655C4F">
            <w:pPr>
              <w:ind w:right="-3413"/>
            </w:pPr>
            <w:r>
              <w:t xml:space="preserve">     </w:t>
            </w:r>
            <w:r w:rsidRPr="00D654F5">
              <w:t>Февраль</w:t>
            </w:r>
          </w:p>
        </w:tc>
        <w:tc>
          <w:tcPr>
            <w:tcW w:w="2389" w:type="dxa"/>
          </w:tcPr>
          <w:p w:rsidR="002C3CD3" w:rsidRPr="00D654F5" w:rsidRDefault="002C3CD3" w:rsidP="00655C4F">
            <w:pPr>
              <w:tabs>
                <w:tab w:val="left" w:pos="1877"/>
              </w:tabs>
              <w:ind w:right="175"/>
              <w:jc w:val="center"/>
            </w:pPr>
            <w:r w:rsidRPr="00D654F5">
              <w:t>Н.В. Егорова,</w:t>
            </w:r>
          </w:p>
          <w:p w:rsidR="002C3CD3" w:rsidRPr="00D654F5" w:rsidRDefault="002C3CD3" w:rsidP="00655C4F">
            <w:pPr>
              <w:tabs>
                <w:tab w:val="left" w:pos="1877"/>
              </w:tabs>
              <w:ind w:right="175"/>
              <w:jc w:val="center"/>
            </w:pPr>
            <w:r w:rsidRPr="00D654F5">
              <w:t>Н.М. Кабардина,</w:t>
            </w:r>
          </w:p>
          <w:p w:rsidR="002C3CD3" w:rsidRPr="00D654F5" w:rsidRDefault="002C3CD3" w:rsidP="00655C4F">
            <w:pPr>
              <w:tabs>
                <w:tab w:val="left" w:pos="1877"/>
              </w:tabs>
              <w:ind w:right="175"/>
              <w:jc w:val="center"/>
            </w:pPr>
            <w:r w:rsidRPr="00D654F5">
              <w:t>С.А. Тлегенова</w:t>
            </w:r>
          </w:p>
        </w:tc>
      </w:tr>
      <w:tr w:rsidR="002C3CD3" w:rsidRPr="00D654F5" w:rsidTr="00350681">
        <w:tc>
          <w:tcPr>
            <w:tcW w:w="829" w:type="dxa"/>
          </w:tcPr>
          <w:p w:rsidR="002C3CD3" w:rsidRPr="00D654F5" w:rsidRDefault="002C3CD3" w:rsidP="00350681">
            <w:pPr>
              <w:jc w:val="center"/>
            </w:pPr>
            <w:r>
              <w:t>5.</w:t>
            </w:r>
          </w:p>
        </w:tc>
        <w:tc>
          <w:tcPr>
            <w:tcW w:w="5091" w:type="dxa"/>
          </w:tcPr>
          <w:p w:rsidR="002C3CD3" w:rsidRPr="00D654F5" w:rsidRDefault="002C3CD3" w:rsidP="002F3808">
            <w:pPr>
              <w:jc w:val="both"/>
            </w:pPr>
            <w:r w:rsidRPr="00D654F5">
              <w:t>Творческая неделя классного руководителя «Самый классный - классный»</w:t>
            </w:r>
            <w:r>
              <w:t>.</w:t>
            </w:r>
          </w:p>
        </w:tc>
        <w:tc>
          <w:tcPr>
            <w:tcW w:w="1602" w:type="dxa"/>
          </w:tcPr>
          <w:p w:rsidR="002C3CD3" w:rsidRPr="00D654F5" w:rsidRDefault="002C3CD3" w:rsidP="002F3808">
            <w:pPr>
              <w:jc w:val="center"/>
            </w:pPr>
            <w:r w:rsidRPr="00D654F5">
              <w:t>Март</w:t>
            </w:r>
          </w:p>
        </w:tc>
        <w:tc>
          <w:tcPr>
            <w:tcW w:w="2389" w:type="dxa"/>
          </w:tcPr>
          <w:p w:rsidR="002C3CD3" w:rsidRPr="00D654F5" w:rsidRDefault="002C3CD3" w:rsidP="002F3808">
            <w:pPr>
              <w:jc w:val="center"/>
            </w:pPr>
            <w:r w:rsidRPr="00D654F5">
              <w:t>С.А. Тлегенова,</w:t>
            </w:r>
          </w:p>
          <w:p w:rsidR="002C3CD3" w:rsidRPr="00D654F5" w:rsidRDefault="002C3CD3" w:rsidP="002F3808">
            <w:pPr>
              <w:jc w:val="center"/>
            </w:pPr>
            <w:r w:rsidRPr="00D654F5">
              <w:t>Ж.У. Бондарева</w:t>
            </w:r>
          </w:p>
        </w:tc>
      </w:tr>
      <w:tr w:rsidR="002C3CD3" w:rsidRPr="00D654F5" w:rsidTr="00350681">
        <w:tc>
          <w:tcPr>
            <w:tcW w:w="829" w:type="dxa"/>
          </w:tcPr>
          <w:p w:rsidR="002C3CD3" w:rsidRDefault="002C3CD3" w:rsidP="00350681">
            <w:pPr>
              <w:jc w:val="center"/>
            </w:pPr>
            <w:r>
              <w:t>6.</w:t>
            </w:r>
          </w:p>
        </w:tc>
        <w:tc>
          <w:tcPr>
            <w:tcW w:w="5091" w:type="dxa"/>
          </w:tcPr>
          <w:p w:rsidR="002C3CD3" w:rsidRPr="00D654F5" w:rsidRDefault="002C3CD3" w:rsidP="002F3808">
            <w:pPr>
              <w:jc w:val="both"/>
            </w:pPr>
            <w:r>
              <w:t>Участие в конкурсе лучших учмтелей в рамках ПНПО</w:t>
            </w:r>
          </w:p>
        </w:tc>
        <w:tc>
          <w:tcPr>
            <w:tcW w:w="1602" w:type="dxa"/>
          </w:tcPr>
          <w:p w:rsidR="002C3CD3" w:rsidRPr="00D654F5" w:rsidRDefault="002C3CD3" w:rsidP="002F3808">
            <w:pPr>
              <w:jc w:val="center"/>
            </w:pPr>
            <w:r>
              <w:t>Март</w:t>
            </w:r>
          </w:p>
        </w:tc>
        <w:tc>
          <w:tcPr>
            <w:tcW w:w="2389" w:type="dxa"/>
          </w:tcPr>
          <w:p w:rsidR="002C3CD3" w:rsidRPr="00D654F5" w:rsidRDefault="002C3CD3" w:rsidP="002F3808">
            <w:pPr>
              <w:jc w:val="center"/>
            </w:pPr>
            <w:r>
              <w:t>С.А. Тлегенова</w:t>
            </w:r>
          </w:p>
        </w:tc>
      </w:tr>
      <w:tr w:rsidR="002C3CD3" w:rsidRPr="00D654F5" w:rsidTr="00350681">
        <w:tc>
          <w:tcPr>
            <w:tcW w:w="829" w:type="dxa"/>
          </w:tcPr>
          <w:p w:rsidR="002C3CD3" w:rsidRPr="00D654F5" w:rsidRDefault="002C3CD3" w:rsidP="00350681">
            <w:pPr>
              <w:jc w:val="center"/>
            </w:pPr>
            <w:r>
              <w:t>7.</w:t>
            </w:r>
          </w:p>
        </w:tc>
        <w:tc>
          <w:tcPr>
            <w:tcW w:w="5091" w:type="dxa"/>
          </w:tcPr>
          <w:p w:rsidR="002C3CD3" w:rsidRPr="00D654F5" w:rsidRDefault="002C3CD3" w:rsidP="00EE4B67">
            <w:pPr>
              <w:jc w:val="both"/>
            </w:pPr>
            <w:r w:rsidRPr="00D654F5">
              <w:t>Собрание  местного  отделения ВПС</w:t>
            </w:r>
            <w:r>
              <w:t>.</w:t>
            </w:r>
          </w:p>
        </w:tc>
        <w:tc>
          <w:tcPr>
            <w:tcW w:w="1602" w:type="dxa"/>
          </w:tcPr>
          <w:p w:rsidR="002C3CD3" w:rsidRPr="00D654F5" w:rsidRDefault="002C3CD3" w:rsidP="00035956">
            <w:pPr>
              <w:jc w:val="center"/>
            </w:pPr>
            <w:r w:rsidRPr="00D654F5">
              <w:t>Март, декабрь</w:t>
            </w:r>
          </w:p>
        </w:tc>
        <w:tc>
          <w:tcPr>
            <w:tcW w:w="2389" w:type="dxa"/>
          </w:tcPr>
          <w:p w:rsidR="002C3CD3" w:rsidRPr="00D654F5" w:rsidRDefault="002C3CD3" w:rsidP="00035956">
            <w:pPr>
              <w:jc w:val="center"/>
            </w:pPr>
            <w:r w:rsidRPr="00D654F5">
              <w:t>Н.В.Егорова,</w:t>
            </w:r>
          </w:p>
          <w:p w:rsidR="002C3CD3" w:rsidRPr="00D654F5" w:rsidRDefault="002C3CD3" w:rsidP="00035956">
            <w:pPr>
              <w:jc w:val="center"/>
            </w:pPr>
            <w:r w:rsidRPr="00D654F5">
              <w:t xml:space="preserve">С.А. Тлегенова </w:t>
            </w:r>
          </w:p>
        </w:tc>
      </w:tr>
      <w:tr w:rsidR="002C3CD3" w:rsidRPr="00D654F5" w:rsidTr="00350681">
        <w:tc>
          <w:tcPr>
            <w:tcW w:w="829" w:type="dxa"/>
          </w:tcPr>
          <w:p w:rsidR="002C3CD3" w:rsidRPr="00D654F5" w:rsidRDefault="002C3CD3" w:rsidP="00350681">
            <w:pPr>
              <w:jc w:val="center"/>
            </w:pPr>
            <w:r>
              <w:t>8.</w:t>
            </w:r>
          </w:p>
        </w:tc>
        <w:tc>
          <w:tcPr>
            <w:tcW w:w="5091" w:type="dxa"/>
          </w:tcPr>
          <w:p w:rsidR="002C3CD3" w:rsidRPr="00D654F5" w:rsidRDefault="002C3CD3" w:rsidP="00764B2A">
            <w:pPr>
              <w:jc w:val="both"/>
            </w:pPr>
            <w:r w:rsidRPr="00D654F5">
              <w:t>Участие в Едином Дне здоровья</w:t>
            </w:r>
            <w:r>
              <w:t>.</w:t>
            </w:r>
          </w:p>
        </w:tc>
        <w:tc>
          <w:tcPr>
            <w:tcW w:w="1602" w:type="dxa"/>
          </w:tcPr>
          <w:p w:rsidR="002C3CD3" w:rsidRPr="00D654F5" w:rsidRDefault="002C3CD3" w:rsidP="00764B2A">
            <w:pPr>
              <w:jc w:val="center"/>
            </w:pPr>
            <w:r w:rsidRPr="00D654F5">
              <w:t>Апрель</w:t>
            </w:r>
          </w:p>
        </w:tc>
        <w:tc>
          <w:tcPr>
            <w:tcW w:w="2389" w:type="dxa"/>
          </w:tcPr>
          <w:p w:rsidR="002C3CD3" w:rsidRPr="00D654F5" w:rsidRDefault="002C3CD3" w:rsidP="00764B2A">
            <w:pPr>
              <w:jc w:val="center"/>
            </w:pPr>
            <w:r>
              <w:t>Ж.У. Бондарева</w:t>
            </w:r>
          </w:p>
        </w:tc>
      </w:tr>
      <w:tr w:rsidR="002C3CD3" w:rsidRPr="00D654F5" w:rsidTr="00350681">
        <w:tc>
          <w:tcPr>
            <w:tcW w:w="829" w:type="dxa"/>
          </w:tcPr>
          <w:p w:rsidR="002C3CD3" w:rsidRPr="00D654F5" w:rsidRDefault="002C3CD3" w:rsidP="00350681">
            <w:pPr>
              <w:jc w:val="center"/>
            </w:pPr>
            <w:r>
              <w:t>9.</w:t>
            </w:r>
          </w:p>
        </w:tc>
        <w:tc>
          <w:tcPr>
            <w:tcW w:w="5091" w:type="dxa"/>
          </w:tcPr>
          <w:p w:rsidR="002C3CD3" w:rsidRPr="00D654F5" w:rsidRDefault="002C3CD3" w:rsidP="000A24AA">
            <w:pPr>
              <w:jc w:val="both"/>
            </w:pPr>
            <w:r w:rsidRPr="00D654F5">
              <w:t>Районный конкурс для молодых педагогов «Педагогический дебют - 201</w:t>
            </w:r>
            <w:r>
              <w:t>5</w:t>
            </w:r>
            <w:r w:rsidRPr="00D654F5">
              <w:t>»</w:t>
            </w:r>
            <w:r>
              <w:t>.</w:t>
            </w:r>
          </w:p>
        </w:tc>
        <w:tc>
          <w:tcPr>
            <w:tcW w:w="1602" w:type="dxa"/>
          </w:tcPr>
          <w:p w:rsidR="002C3CD3" w:rsidRPr="00D654F5" w:rsidRDefault="002C3CD3" w:rsidP="000A24AA">
            <w:pPr>
              <w:jc w:val="center"/>
            </w:pPr>
            <w:r w:rsidRPr="00D654F5">
              <w:t xml:space="preserve">Апрель </w:t>
            </w:r>
          </w:p>
        </w:tc>
        <w:tc>
          <w:tcPr>
            <w:tcW w:w="2389" w:type="dxa"/>
          </w:tcPr>
          <w:p w:rsidR="002C3CD3" w:rsidRPr="00D654F5" w:rsidRDefault="002C3CD3" w:rsidP="000A24AA">
            <w:pPr>
              <w:jc w:val="center"/>
            </w:pPr>
            <w:r w:rsidRPr="00D654F5">
              <w:t>С.А. Тлегенова,</w:t>
            </w:r>
          </w:p>
          <w:p w:rsidR="002C3CD3" w:rsidRPr="00D654F5" w:rsidRDefault="002C3CD3" w:rsidP="000A24AA">
            <w:pPr>
              <w:jc w:val="center"/>
            </w:pPr>
            <w:r w:rsidRPr="00D654F5">
              <w:t>Ж.У. Бондарева</w:t>
            </w:r>
          </w:p>
        </w:tc>
      </w:tr>
      <w:tr w:rsidR="002C3CD3" w:rsidRPr="00D654F5" w:rsidTr="00350681">
        <w:tc>
          <w:tcPr>
            <w:tcW w:w="829" w:type="dxa"/>
          </w:tcPr>
          <w:p w:rsidR="002C3CD3" w:rsidRPr="00D654F5" w:rsidRDefault="002C3CD3" w:rsidP="00350681">
            <w:pPr>
              <w:jc w:val="center"/>
            </w:pPr>
            <w:r>
              <w:t>10.</w:t>
            </w:r>
          </w:p>
        </w:tc>
        <w:tc>
          <w:tcPr>
            <w:tcW w:w="5091" w:type="dxa"/>
          </w:tcPr>
          <w:p w:rsidR="002C3CD3" w:rsidRPr="00D654F5" w:rsidRDefault="002C3CD3" w:rsidP="00E83D5C">
            <w:pPr>
              <w:tabs>
                <w:tab w:val="left" w:pos="207"/>
              </w:tabs>
              <w:jc w:val="both"/>
            </w:pPr>
            <w:r w:rsidRPr="00D654F5">
              <w:t>Участие в проведении Последнего звонка в школах района</w:t>
            </w:r>
            <w:r>
              <w:t>.</w:t>
            </w:r>
          </w:p>
        </w:tc>
        <w:tc>
          <w:tcPr>
            <w:tcW w:w="1602" w:type="dxa"/>
          </w:tcPr>
          <w:p w:rsidR="002C3CD3" w:rsidRPr="00D654F5" w:rsidRDefault="002C3CD3" w:rsidP="00E83D5C">
            <w:pPr>
              <w:jc w:val="center"/>
            </w:pPr>
            <w:r w:rsidRPr="00D654F5">
              <w:t xml:space="preserve">Май </w:t>
            </w:r>
          </w:p>
        </w:tc>
        <w:tc>
          <w:tcPr>
            <w:tcW w:w="2389" w:type="dxa"/>
          </w:tcPr>
          <w:p w:rsidR="002C3CD3" w:rsidRPr="00D654F5" w:rsidRDefault="002C3CD3" w:rsidP="00E83D5C">
            <w:pPr>
              <w:jc w:val="center"/>
            </w:pPr>
            <w:r w:rsidRPr="00D654F5">
              <w:t xml:space="preserve">Актив ВПС, руководители ОУ </w:t>
            </w:r>
          </w:p>
        </w:tc>
      </w:tr>
      <w:tr w:rsidR="002C3CD3" w:rsidRPr="00D654F5" w:rsidTr="00350681">
        <w:tc>
          <w:tcPr>
            <w:tcW w:w="829" w:type="dxa"/>
          </w:tcPr>
          <w:p w:rsidR="002C3CD3" w:rsidRPr="00D654F5" w:rsidRDefault="002C3CD3" w:rsidP="00350681">
            <w:pPr>
              <w:jc w:val="center"/>
            </w:pPr>
            <w:r>
              <w:t>11.</w:t>
            </w:r>
          </w:p>
        </w:tc>
        <w:tc>
          <w:tcPr>
            <w:tcW w:w="5091" w:type="dxa"/>
          </w:tcPr>
          <w:p w:rsidR="002C3CD3" w:rsidRPr="00D654F5" w:rsidRDefault="002C3CD3" w:rsidP="003E7C21">
            <w:pPr>
              <w:jc w:val="both"/>
            </w:pPr>
            <w:r w:rsidRPr="00D654F5">
              <w:t>Чествование педагогов достигших пенсионного возраста в 201</w:t>
            </w:r>
            <w:r>
              <w:t>5</w:t>
            </w:r>
            <w:r w:rsidRPr="00D654F5">
              <w:t xml:space="preserve"> году, и 25– летнего педагогического стажа в 201</w:t>
            </w:r>
            <w:r>
              <w:t>4</w:t>
            </w:r>
            <w:r w:rsidRPr="00D654F5">
              <w:t>-201</w:t>
            </w:r>
            <w:r>
              <w:t>5</w:t>
            </w:r>
            <w:r w:rsidRPr="00D654F5">
              <w:t xml:space="preserve"> уч. году.</w:t>
            </w:r>
          </w:p>
        </w:tc>
        <w:tc>
          <w:tcPr>
            <w:tcW w:w="1602" w:type="dxa"/>
          </w:tcPr>
          <w:p w:rsidR="002C3CD3" w:rsidRPr="00D654F5" w:rsidRDefault="002C3CD3" w:rsidP="007D6A99">
            <w:pPr>
              <w:jc w:val="center"/>
            </w:pPr>
            <w:r w:rsidRPr="00D654F5">
              <w:t>Август</w:t>
            </w:r>
          </w:p>
        </w:tc>
        <w:tc>
          <w:tcPr>
            <w:tcW w:w="2389" w:type="dxa"/>
          </w:tcPr>
          <w:p w:rsidR="002C3CD3" w:rsidRPr="00D654F5" w:rsidRDefault="002C3CD3" w:rsidP="007D6A99">
            <w:pPr>
              <w:jc w:val="center"/>
            </w:pPr>
            <w:r w:rsidRPr="00D654F5">
              <w:t>С.А. Тлегенова</w:t>
            </w:r>
          </w:p>
        </w:tc>
      </w:tr>
      <w:tr w:rsidR="002C3CD3" w:rsidRPr="00D654F5" w:rsidTr="00350681">
        <w:tc>
          <w:tcPr>
            <w:tcW w:w="829" w:type="dxa"/>
          </w:tcPr>
          <w:p w:rsidR="002C3CD3" w:rsidRPr="00D654F5" w:rsidRDefault="002C3CD3" w:rsidP="00350681">
            <w:pPr>
              <w:jc w:val="center"/>
            </w:pPr>
            <w:r>
              <w:t>12.</w:t>
            </w:r>
          </w:p>
        </w:tc>
        <w:tc>
          <w:tcPr>
            <w:tcW w:w="5091" w:type="dxa"/>
          </w:tcPr>
          <w:p w:rsidR="002C3CD3" w:rsidRPr="00D654F5" w:rsidRDefault="002C3CD3" w:rsidP="00D654F5">
            <w:pPr>
              <w:jc w:val="both"/>
            </w:pPr>
            <w:r w:rsidRPr="00D654F5">
              <w:t>Проведение районных и участие в областных мероприятиях, посвященных Дню пожилого человека</w:t>
            </w:r>
            <w:r>
              <w:t>.</w:t>
            </w:r>
          </w:p>
        </w:tc>
        <w:tc>
          <w:tcPr>
            <w:tcW w:w="1602" w:type="dxa"/>
          </w:tcPr>
          <w:p w:rsidR="002C3CD3" w:rsidRPr="00D654F5" w:rsidRDefault="002C3CD3" w:rsidP="00572991">
            <w:pPr>
              <w:jc w:val="center"/>
            </w:pPr>
            <w:r>
              <w:t xml:space="preserve">  </w:t>
            </w:r>
            <w:r w:rsidRPr="00D654F5">
              <w:t>Сентябрь - октябрь</w:t>
            </w:r>
          </w:p>
        </w:tc>
        <w:tc>
          <w:tcPr>
            <w:tcW w:w="2389" w:type="dxa"/>
          </w:tcPr>
          <w:p w:rsidR="002C3CD3" w:rsidRPr="00D654F5" w:rsidRDefault="002C3CD3" w:rsidP="00572991">
            <w:pPr>
              <w:jc w:val="center"/>
            </w:pPr>
            <w:r w:rsidRPr="00D654F5">
              <w:t>Н.М. Кабардина</w:t>
            </w:r>
          </w:p>
        </w:tc>
      </w:tr>
      <w:tr w:rsidR="002C3CD3" w:rsidRPr="00D654F5" w:rsidTr="00350681">
        <w:tc>
          <w:tcPr>
            <w:tcW w:w="829" w:type="dxa"/>
          </w:tcPr>
          <w:p w:rsidR="002C3CD3" w:rsidRPr="00D654F5" w:rsidRDefault="002C3CD3" w:rsidP="00350681">
            <w:pPr>
              <w:jc w:val="center"/>
            </w:pPr>
            <w:r>
              <w:t>13.</w:t>
            </w:r>
          </w:p>
        </w:tc>
        <w:tc>
          <w:tcPr>
            <w:tcW w:w="5091" w:type="dxa"/>
          </w:tcPr>
          <w:p w:rsidR="002C3CD3" w:rsidRPr="00D654F5" w:rsidRDefault="002C3CD3" w:rsidP="001547F2">
            <w:pPr>
              <w:tabs>
                <w:tab w:val="left" w:pos="207"/>
              </w:tabs>
              <w:jc w:val="both"/>
            </w:pPr>
            <w:r>
              <w:t xml:space="preserve">Районная </w:t>
            </w:r>
            <w:r w:rsidRPr="00D654F5">
              <w:t>акция «Поздравь своего учителя!»</w:t>
            </w:r>
            <w:r>
              <w:t>.</w:t>
            </w:r>
          </w:p>
        </w:tc>
        <w:tc>
          <w:tcPr>
            <w:tcW w:w="1602" w:type="dxa"/>
          </w:tcPr>
          <w:p w:rsidR="002C3CD3" w:rsidRPr="00D654F5" w:rsidRDefault="002C3CD3" w:rsidP="001547F2">
            <w:pPr>
              <w:jc w:val="center"/>
            </w:pPr>
            <w:r>
              <w:t>О</w:t>
            </w:r>
            <w:r w:rsidRPr="00D654F5">
              <w:t>ктябрь</w:t>
            </w:r>
          </w:p>
        </w:tc>
        <w:tc>
          <w:tcPr>
            <w:tcW w:w="2389" w:type="dxa"/>
          </w:tcPr>
          <w:p w:rsidR="002C3CD3" w:rsidRDefault="002C3CD3" w:rsidP="001547F2">
            <w:pPr>
              <w:jc w:val="center"/>
            </w:pPr>
            <w:r>
              <w:t>А</w:t>
            </w:r>
            <w:r w:rsidRPr="00D654F5">
              <w:t>ктив ВПС,</w:t>
            </w:r>
          </w:p>
          <w:p w:rsidR="002C3CD3" w:rsidRPr="00D654F5" w:rsidRDefault="002C3CD3" w:rsidP="001547F2">
            <w:pPr>
              <w:jc w:val="center"/>
            </w:pPr>
            <w:r w:rsidRPr="00D654F5">
              <w:t xml:space="preserve"> Ж.У. Бондарева</w:t>
            </w:r>
          </w:p>
        </w:tc>
      </w:tr>
      <w:tr w:rsidR="002C3CD3" w:rsidRPr="00D654F5" w:rsidTr="00350681">
        <w:tc>
          <w:tcPr>
            <w:tcW w:w="829" w:type="dxa"/>
          </w:tcPr>
          <w:p w:rsidR="002C3CD3" w:rsidRPr="00D654F5" w:rsidRDefault="002C3CD3" w:rsidP="00350681">
            <w:pPr>
              <w:jc w:val="center"/>
            </w:pPr>
            <w:r>
              <w:t>14.</w:t>
            </w:r>
          </w:p>
        </w:tc>
        <w:tc>
          <w:tcPr>
            <w:tcW w:w="5091" w:type="dxa"/>
          </w:tcPr>
          <w:p w:rsidR="002C3CD3" w:rsidRPr="00D654F5" w:rsidRDefault="002C3CD3" w:rsidP="007A6C81">
            <w:pPr>
              <w:jc w:val="both"/>
            </w:pPr>
            <w:r w:rsidRPr="00D654F5">
              <w:t>Проведение праздничных мероприятий, посвященных Дню учителя. Торжественное награждение лучших учителей</w:t>
            </w:r>
            <w:r>
              <w:t>.</w:t>
            </w:r>
          </w:p>
        </w:tc>
        <w:tc>
          <w:tcPr>
            <w:tcW w:w="1602" w:type="dxa"/>
          </w:tcPr>
          <w:p w:rsidR="002C3CD3" w:rsidRPr="00D654F5" w:rsidRDefault="002C3CD3" w:rsidP="007A6C81">
            <w:pPr>
              <w:jc w:val="center"/>
            </w:pPr>
            <w:r w:rsidRPr="00D654F5">
              <w:t>Октябрь</w:t>
            </w:r>
          </w:p>
        </w:tc>
        <w:tc>
          <w:tcPr>
            <w:tcW w:w="2389" w:type="dxa"/>
          </w:tcPr>
          <w:p w:rsidR="002C3CD3" w:rsidRPr="00D654F5" w:rsidRDefault="002C3CD3" w:rsidP="007A6C81">
            <w:pPr>
              <w:jc w:val="center"/>
            </w:pPr>
            <w:r w:rsidRPr="00D654F5">
              <w:t>Л.Е. Мухина</w:t>
            </w:r>
          </w:p>
        </w:tc>
      </w:tr>
      <w:tr w:rsidR="002C3CD3" w:rsidRPr="00D654F5" w:rsidTr="00350681">
        <w:tc>
          <w:tcPr>
            <w:tcW w:w="829" w:type="dxa"/>
          </w:tcPr>
          <w:p w:rsidR="002C3CD3" w:rsidRPr="00D654F5" w:rsidRDefault="002C3CD3" w:rsidP="00350681">
            <w:pPr>
              <w:jc w:val="center"/>
            </w:pPr>
            <w:r>
              <w:t>15.</w:t>
            </w:r>
          </w:p>
        </w:tc>
        <w:tc>
          <w:tcPr>
            <w:tcW w:w="5091" w:type="dxa"/>
          </w:tcPr>
          <w:p w:rsidR="002C3CD3" w:rsidRPr="00D654F5" w:rsidRDefault="002C3CD3" w:rsidP="00DE6D4C">
            <w:pPr>
              <w:jc w:val="both"/>
            </w:pPr>
            <w:r w:rsidRPr="00D654F5">
              <w:t>Участие в областной акции «Мы славим женщину, чье имя мать»,  посвященн</w:t>
            </w:r>
            <w:r>
              <w:t>ой</w:t>
            </w:r>
            <w:r w:rsidRPr="00D654F5">
              <w:t xml:space="preserve"> Дню матери</w:t>
            </w:r>
            <w:r>
              <w:t>.</w:t>
            </w:r>
          </w:p>
        </w:tc>
        <w:tc>
          <w:tcPr>
            <w:tcW w:w="1602" w:type="dxa"/>
          </w:tcPr>
          <w:p w:rsidR="002C3CD3" w:rsidRPr="00D654F5" w:rsidRDefault="002C3CD3" w:rsidP="002E268A">
            <w:pPr>
              <w:jc w:val="center"/>
            </w:pPr>
            <w:r w:rsidRPr="00D654F5">
              <w:t>Ноябрь</w:t>
            </w:r>
          </w:p>
        </w:tc>
        <w:tc>
          <w:tcPr>
            <w:tcW w:w="2389" w:type="dxa"/>
          </w:tcPr>
          <w:p w:rsidR="002C3CD3" w:rsidRPr="00D654F5" w:rsidRDefault="002C3CD3" w:rsidP="002E268A">
            <w:pPr>
              <w:jc w:val="center"/>
            </w:pPr>
            <w:r>
              <w:t>Ж.У. Бондарева</w:t>
            </w:r>
          </w:p>
        </w:tc>
      </w:tr>
      <w:tr w:rsidR="002C3CD3" w:rsidRPr="00D654F5" w:rsidTr="00350681">
        <w:tc>
          <w:tcPr>
            <w:tcW w:w="829" w:type="dxa"/>
          </w:tcPr>
          <w:p w:rsidR="002C3CD3" w:rsidRPr="00D654F5" w:rsidRDefault="002C3CD3" w:rsidP="00350681">
            <w:pPr>
              <w:jc w:val="center"/>
            </w:pPr>
            <w:r>
              <w:t>16.</w:t>
            </w:r>
          </w:p>
        </w:tc>
        <w:tc>
          <w:tcPr>
            <w:tcW w:w="5091" w:type="dxa"/>
          </w:tcPr>
          <w:p w:rsidR="002C3CD3" w:rsidRPr="00D654F5" w:rsidRDefault="002C3CD3" w:rsidP="003E7C21">
            <w:pPr>
              <w:jc w:val="both"/>
            </w:pPr>
            <w:r w:rsidRPr="00D654F5">
              <w:t>Районный фестиваль педагогических идей «Мастерство и творчество»</w:t>
            </w:r>
            <w:r>
              <w:t>.</w:t>
            </w:r>
          </w:p>
        </w:tc>
        <w:tc>
          <w:tcPr>
            <w:tcW w:w="1602" w:type="dxa"/>
          </w:tcPr>
          <w:p w:rsidR="002C3CD3" w:rsidRPr="00D654F5" w:rsidRDefault="002C3CD3" w:rsidP="00CF1939">
            <w:pPr>
              <w:jc w:val="center"/>
            </w:pPr>
            <w:r w:rsidRPr="00D654F5">
              <w:t>Ноябрь</w:t>
            </w:r>
          </w:p>
        </w:tc>
        <w:tc>
          <w:tcPr>
            <w:tcW w:w="2389" w:type="dxa"/>
          </w:tcPr>
          <w:p w:rsidR="002C3CD3" w:rsidRPr="00D654F5" w:rsidRDefault="002C3CD3" w:rsidP="00CF1939">
            <w:pPr>
              <w:jc w:val="center"/>
            </w:pPr>
            <w:r w:rsidRPr="00D654F5">
              <w:t>С.А. Тлегенова,</w:t>
            </w:r>
          </w:p>
          <w:p w:rsidR="002C3CD3" w:rsidRPr="00D654F5" w:rsidRDefault="002C3CD3" w:rsidP="00CF1939">
            <w:pPr>
              <w:jc w:val="center"/>
            </w:pPr>
            <w:r w:rsidRPr="00D654F5">
              <w:t>Ж.У. Бондарева</w:t>
            </w:r>
          </w:p>
        </w:tc>
      </w:tr>
      <w:tr w:rsidR="002C3CD3" w:rsidRPr="00D654F5" w:rsidTr="00350681">
        <w:tc>
          <w:tcPr>
            <w:tcW w:w="829" w:type="dxa"/>
          </w:tcPr>
          <w:p w:rsidR="002C3CD3" w:rsidRPr="00D654F5" w:rsidRDefault="002C3CD3" w:rsidP="00350681">
            <w:pPr>
              <w:jc w:val="center"/>
            </w:pPr>
            <w:r>
              <w:t>17.</w:t>
            </w:r>
          </w:p>
        </w:tc>
        <w:tc>
          <w:tcPr>
            <w:tcW w:w="5091" w:type="dxa"/>
          </w:tcPr>
          <w:p w:rsidR="002C3CD3" w:rsidRPr="00D654F5" w:rsidRDefault="002C3CD3" w:rsidP="003E7C21">
            <w:pPr>
              <w:jc w:val="both"/>
            </w:pPr>
            <w:r w:rsidRPr="00D654F5">
              <w:t>Планирование деятельности местного  отделени</w:t>
            </w:r>
            <w:r>
              <w:t>я</w:t>
            </w:r>
            <w:r w:rsidRPr="00D654F5">
              <w:t xml:space="preserve"> ВПС на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654F5">
                <w:t>201</w:t>
              </w:r>
              <w:r>
                <w:t>6</w:t>
              </w:r>
              <w:r w:rsidRPr="00D654F5">
                <w:t xml:space="preserve"> г</w:t>
              </w:r>
            </w:smartTag>
            <w:r w:rsidRPr="00D654F5">
              <w:t>.</w:t>
            </w:r>
          </w:p>
        </w:tc>
        <w:tc>
          <w:tcPr>
            <w:tcW w:w="1602" w:type="dxa"/>
          </w:tcPr>
          <w:p w:rsidR="002C3CD3" w:rsidRPr="00D654F5" w:rsidRDefault="002C3CD3" w:rsidP="007C053D">
            <w:pPr>
              <w:jc w:val="center"/>
            </w:pPr>
            <w:r w:rsidRPr="00D654F5">
              <w:t>Декабрь</w:t>
            </w:r>
          </w:p>
          <w:p w:rsidR="002C3CD3" w:rsidRPr="00D654F5" w:rsidRDefault="002C3CD3" w:rsidP="007C053D">
            <w:pPr>
              <w:jc w:val="center"/>
            </w:pPr>
          </w:p>
        </w:tc>
        <w:tc>
          <w:tcPr>
            <w:tcW w:w="2389" w:type="dxa"/>
          </w:tcPr>
          <w:p w:rsidR="002C3CD3" w:rsidRPr="00D654F5" w:rsidRDefault="002C3CD3" w:rsidP="00EE4B67">
            <w:pPr>
              <w:jc w:val="center"/>
            </w:pPr>
            <w:r w:rsidRPr="00D654F5">
              <w:t xml:space="preserve"> </w:t>
            </w:r>
            <w:r>
              <w:t>А</w:t>
            </w:r>
            <w:r w:rsidRPr="00D654F5">
              <w:t>ктив ВПС</w:t>
            </w:r>
          </w:p>
        </w:tc>
      </w:tr>
      <w:tr w:rsidR="002C3CD3" w:rsidRPr="00D654F5" w:rsidTr="00350681">
        <w:tc>
          <w:tcPr>
            <w:tcW w:w="829" w:type="dxa"/>
          </w:tcPr>
          <w:p w:rsidR="002C3CD3" w:rsidRPr="00D654F5" w:rsidRDefault="002C3CD3" w:rsidP="00350681">
            <w:pPr>
              <w:jc w:val="center"/>
            </w:pPr>
            <w:r>
              <w:t>18.</w:t>
            </w:r>
          </w:p>
        </w:tc>
        <w:tc>
          <w:tcPr>
            <w:tcW w:w="5091" w:type="dxa"/>
          </w:tcPr>
          <w:p w:rsidR="002C3CD3" w:rsidRPr="00D654F5" w:rsidRDefault="002C3CD3" w:rsidP="005058E7">
            <w:pPr>
              <w:jc w:val="both"/>
            </w:pPr>
            <w:r w:rsidRPr="00D654F5">
              <w:t>Участие в спартакиаде работников образования района</w:t>
            </w:r>
            <w:r>
              <w:t>.</w:t>
            </w:r>
          </w:p>
        </w:tc>
        <w:tc>
          <w:tcPr>
            <w:tcW w:w="1602" w:type="dxa"/>
          </w:tcPr>
          <w:p w:rsidR="002C3CD3" w:rsidRPr="00D654F5" w:rsidRDefault="002C3CD3" w:rsidP="005058E7">
            <w:pPr>
              <w:jc w:val="center"/>
            </w:pPr>
            <w:r>
              <w:t>Декабрь</w:t>
            </w:r>
          </w:p>
        </w:tc>
        <w:tc>
          <w:tcPr>
            <w:tcW w:w="2389" w:type="dxa"/>
          </w:tcPr>
          <w:p w:rsidR="002C3CD3" w:rsidRPr="00D654F5" w:rsidRDefault="002C3CD3" w:rsidP="005058E7">
            <w:pPr>
              <w:jc w:val="center"/>
            </w:pPr>
            <w:r w:rsidRPr="00D654F5">
              <w:t>Н.М. Кабардина</w:t>
            </w:r>
          </w:p>
        </w:tc>
      </w:tr>
      <w:tr w:rsidR="002C3CD3" w:rsidRPr="00D654F5" w:rsidTr="00350681">
        <w:tc>
          <w:tcPr>
            <w:tcW w:w="829" w:type="dxa"/>
          </w:tcPr>
          <w:p w:rsidR="002C3CD3" w:rsidRPr="00D654F5" w:rsidRDefault="002C3CD3" w:rsidP="00350681">
            <w:pPr>
              <w:jc w:val="center"/>
            </w:pPr>
            <w:r>
              <w:t>19.</w:t>
            </w:r>
          </w:p>
        </w:tc>
        <w:tc>
          <w:tcPr>
            <w:tcW w:w="5091" w:type="dxa"/>
          </w:tcPr>
          <w:p w:rsidR="002C3CD3" w:rsidRPr="00D654F5" w:rsidRDefault="002C3CD3" w:rsidP="0098431A">
            <w:pPr>
              <w:jc w:val="both"/>
            </w:pPr>
            <w:r w:rsidRPr="00D654F5">
              <w:t>Информационное сопровождение деятельности местного отделения ВПС.</w:t>
            </w:r>
          </w:p>
        </w:tc>
        <w:tc>
          <w:tcPr>
            <w:tcW w:w="1602" w:type="dxa"/>
          </w:tcPr>
          <w:p w:rsidR="002C3CD3" w:rsidRPr="00D654F5" w:rsidRDefault="002C3CD3" w:rsidP="0098431A">
            <w:pPr>
              <w:jc w:val="center"/>
            </w:pPr>
            <w:r w:rsidRPr="00D654F5">
              <w:t>Весь период</w:t>
            </w:r>
          </w:p>
        </w:tc>
        <w:tc>
          <w:tcPr>
            <w:tcW w:w="2389" w:type="dxa"/>
          </w:tcPr>
          <w:p w:rsidR="002C3CD3" w:rsidRPr="00D654F5" w:rsidRDefault="002C3CD3" w:rsidP="0098431A">
            <w:pPr>
              <w:jc w:val="center"/>
            </w:pPr>
            <w:r w:rsidRPr="00D654F5">
              <w:t>Ю.Н. Суровцева</w:t>
            </w:r>
          </w:p>
        </w:tc>
      </w:tr>
      <w:tr w:rsidR="002C3CD3" w:rsidRPr="00D654F5" w:rsidTr="00350681">
        <w:tc>
          <w:tcPr>
            <w:tcW w:w="829" w:type="dxa"/>
          </w:tcPr>
          <w:p w:rsidR="002C3CD3" w:rsidRPr="00D654F5" w:rsidRDefault="002C3CD3" w:rsidP="00350681">
            <w:pPr>
              <w:jc w:val="center"/>
            </w:pPr>
            <w:r>
              <w:t>20.</w:t>
            </w:r>
          </w:p>
        </w:tc>
        <w:tc>
          <w:tcPr>
            <w:tcW w:w="5091" w:type="dxa"/>
          </w:tcPr>
          <w:p w:rsidR="002C3CD3" w:rsidRPr="00D654F5" w:rsidRDefault="002C3CD3" w:rsidP="00DE6D4C">
            <w:pPr>
              <w:jc w:val="both"/>
            </w:pPr>
            <w:r w:rsidRPr="00D654F5">
              <w:t xml:space="preserve">Участие местного  отделения ВПС </w:t>
            </w:r>
            <w:r>
              <w:t xml:space="preserve">в </w:t>
            </w:r>
            <w:r w:rsidRPr="00D654F5">
              <w:t xml:space="preserve">профориентации выпускников </w:t>
            </w:r>
            <w:r>
              <w:t>школ</w:t>
            </w:r>
            <w:r w:rsidRPr="00D654F5">
              <w:t xml:space="preserve"> на педагогические специальности</w:t>
            </w:r>
            <w:r>
              <w:t>.</w:t>
            </w:r>
            <w:r w:rsidRPr="00D654F5">
              <w:t xml:space="preserve"> </w:t>
            </w:r>
          </w:p>
        </w:tc>
        <w:tc>
          <w:tcPr>
            <w:tcW w:w="1602" w:type="dxa"/>
          </w:tcPr>
          <w:p w:rsidR="002C3CD3" w:rsidRPr="00D654F5" w:rsidRDefault="002C3CD3" w:rsidP="00644C34">
            <w:pPr>
              <w:ind w:right="-3413" w:firstLine="4637"/>
              <w:jc w:val="center"/>
            </w:pPr>
          </w:p>
          <w:p w:rsidR="002C3CD3" w:rsidRPr="00D654F5" w:rsidRDefault="002C3CD3" w:rsidP="00644C34">
            <w:pPr>
              <w:jc w:val="center"/>
            </w:pPr>
            <w:r w:rsidRPr="00D654F5">
              <w:t>Весь период</w:t>
            </w:r>
          </w:p>
        </w:tc>
        <w:tc>
          <w:tcPr>
            <w:tcW w:w="2389" w:type="dxa"/>
          </w:tcPr>
          <w:p w:rsidR="002C3CD3" w:rsidRPr="00D654F5" w:rsidRDefault="002C3CD3" w:rsidP="00644C34">
            <w:pPr>
              <w:tabs>
                <w:tab w:val="left" w:pos="1877"/>
              </w:tabs>
              <w:ind w:right="175"/>
              <w:jc w:val="center"/>
            </w:pPr>
            <w:r w:rsidRPr="00D654F5">
              <w:t>Актив ВПС, руководители ОУ</w:t>
            </w:r>
          </w:p>
        </w:tc>
      </w:tr>
      <w:tr w:rsidR="002C3CD3" w:rsidRPr="00D654F5" w:rsidTr="00350681">
        <w:tc>
          <w:tcPr>
            <w:tcW w:w="829" w:type="dxa"/>
          </w:tcPr>
          <w:p w:rsidR="002C3CD3" w:rsidRPr="00D654F5" w:rsidRDefault="002C3CD3" w:rsidP="00350681">
            <w:pPr>
              <w:jc w:val="center"/>
            </w:pPr>
            <w:r>
              <w:t>21.</w:t>
            </w:r>
          </w:p>
        </w:tc>
        <w:tc>
          <w:tcPr>
            <w:tcW w:w="5091" w:type="dxa"/>
          </w:tcPr>
          <w:p w:rsidR="002C3CD3" w:rsidRPr="00D654F5" w:rsidRDefault="002C3CD3" w:rsidP="00DE6D4C">
            <w:r w:rsidRPr="00D654F5">
              <w:t>Работа общественн</w:t>
            </w:r>
            <w:r>
              <w:t>ой</w:t>
            </w:r>
            <w:r w:rsidRPr="00D654F5">
              <w:t xml:space="preserve"> приемн</w:t>
            </w:r>
            <w:r>
              <w:t>ой</w:t>
            </w:r>
            <w:r w:rsidRPr="00D654F5">
              <w:t xml:space="preserve"> ВПС</w:t>
            </w:r>
            <w:r>
              <w:t>.</w:t>
            </w:r>
          </w:p>
        </w:tc>
        <w:tc>
          <w:tcPr>
            <w:tcW w:w="1602" w:type="dxa"/>
          </w:tcPr>
          <w:p w:rsidR="002C3CD3" w:rsidRPr="00D654F5" w:rsidRDefault="002C3CD3" w:rsidP="00350681">
            <w:pPr>
              <w:jc w:val="center"/>
            </w:pPr>
            <w:r w:rsidRPr="00D654F5">
              <w:t>Весь период</w:t>
            </w:r>
          </w:p>
        </w:tc>
        <w:tc>
          <w:tcPr>
            <w:tcW w:w="2389" w:type="dxa"/>
          </w:tcPr>
          <w:p w:rsidR="002C3CD3" w:rsidRPr="00D654F5" w:rsidRDefault="002C3CD3" w:rsidP="00DF6316">
            <w:pPr>
              <w:jc w:val="center"/>
            </w:pPr>
            <w:r>
              <w:t>Актив</w:t>
            </w:r>
            <w:r w:rsidRPr="00D654F5">
              <w:t xml:space="preserve"> ВПС</w:t>
            </w:r>
            <w:r>
              <w:t>, руководители ОУ</w:t>
            </w:r>
          </w:p>
        </w:tc>
      </w:tr>
      <w:tr w:rsidR="002C3CD3" w:rsidRPr="00D654F5" w:rsidTr="00350681">
        <w:tc>
          <w:tcPr>
            <w:tcW w:w="829" w:type="dxa"/>
          </w:tcPr>
          <w:p w:rsidR="002C3CD3" w:rsidRPr="00D654F5" w:rsidRDefault="002C3CD3" w:rsidP="00350681">
            <w:pPr>
              <w:jc w:val="center"/>
            </w:pPr>
            <w:r>
              <w:t>22.</w:t>
            </w:r>
          </w:p>
        </w:tc>
        <w:tc>
          <w:tcPr>
            <w:tcW w:w="5091" w:type="dxa"/>
          </w:tcPr>
          <w:p w:rsidR="002C3CD3" w:rsidRPr="00D654F5" w:rsidRDefault="002C3CD3" w:rsidP="00DF6316">
            <w:pPr>
              <w:jc w:val="both"/>
            </w:pPr>
            <w:r w:rsidRPr="00D654F5">
              <w:t>Участие местного отделения ВПС в региональных и всероссийских  конкурсах, проводимых Всероссийским педагогическим собранием</w:t>
            </w:r>
            <w:r>
              <w:t>.</w:t>
            </w:r>
          </w:p>
        </w:tc>
        <w:tc>
          <w:tcPr>
            <w:tcW w:w="1602" w:type="dxa"/>
          </w:tcPr>
          <w:p w:rsidR="002C3CD3" w:rsidRPr="00D654F5" w:rsidRDefault="002C3CD3" w:rsidP="00010715">
            <w:pPr>
              <w:jc w:val="center"/>
            </w:pPr>
            <w:r w:rsidRPr="00D654F5">
              <w:t>Весь период</w:t>
            </w:r>
          </w:p>
        </w:tc>
        <w:tc>
          <w:tcPr>
            <w:tcW w:w="2389" w:type="dxa"/>
          </w:tcPr>
          <w:p w:rsidR="002C3CD3" w:rsidRPr="00D654F5" w:rsidRDefault="002C3CD3" w:rsidP="00EE4B67">
            <w:pPr>
              <w:jc w:val="center"/>
            </w:pPr>
            <w:r w:rsidRPr="00D654F5">
              <w:t xml:space="preserve">Ж.У.Бондарева </w:t>
            </w:r>
          </w:p>
        </w:tc>
      </w:tr>
      <w:tr w:rsidR="002C3CD3" w:rsidRPr="00D654F5" w:rsidTr="00350681">
        <w:tc>
          <w:tcPr>
            <w:tcW w:w="829" w:type="dxa"/>
          </w:tcPr>
          <w:p w:rsidR="002C3CD3" w:rsidRPr="00D654F5" w:rsidRDefault="002C3CD3" w:rsidP="00350681">
            <w:pPr>
              <w:jc w:val="center"/>
            </w:pPr>
            <w:r>
              <w:t>23.</w:t>
            </w:r>
          </w:p>
        </w:tc>
        <w:tc>
          <w:tcPr>
            <w:tcW w:w="5091" w:type="dxa"/>
          </w:tcPr>
          <w:p w:rsidR="002C3CD3" w:rsidRPr="00D654F5" w:rsidRDefault="002C3CD3" w:rsidP="00A770C6">
            <w:pPr>
              <w:jc w:val="both"/>
            </w:pPr>
            <w:r w:rsidRPr="00D654F5">
              <w:t>Содействие в поощрении педагогов работающих в инновационном режиме</w:t>
            </w:r>
            <w:r>
              <w:t>.</w:t>
            </w:r>
          </w:p>
        </w:tc>
        <w:tc>
          <w:tcPr>
            <w:tcW w:w="1602" w:type="dxa"/>
          </w:tcPr>
          <w:p w:rsidR="002C3CD3" w:rsidRPr="00D654F5" w:rsidRDefault="002C3CD3" w:rsidP="00A770C6">
            <w:pPr>
              <w:jc w:val="center"/>
            </w:pPr>
            <w:r w:rsidRPr="00D654F5">
              <w:t>Весь период</w:t>
            </w:r>
          </w:p>
        </w:tc>
        <w:tc>
          <w:tcPr>
            <w:tcW w:w="2389" w:type="dxa"/>
          </w:tcPr>
          <w:p w:rsidR="002C3CD3" w:rsidRPr="00D654F5" w:rsidRDefault="002C3CD3" w:rsidP="00A770C6">
            <w:pPr>
              <w:jc w:val="center"/>
            </w:pPr>
            <w:r w:rsidRPr="00D654F5">
              <w:t>Актив ВПС</w:t>
            </w:r>
          </w:p>
        </w:tc>
      </w:tr>
    </w:tbl>
    <w:p w:rsidR="002C3CD3" w:rsidRPr="00D654F5" w:rsidRDefault="002C3CD3" w:rsidP="00A91621">
      <w:pPr>
        <w:jc w:val="center"/>
        <w:rPr>
          <w:b/>
          <w:i/>
        </w:rPr>
      </w:pPr>
    </w:p>
    <w:p w:rsidR="002C3CD3" w:rsidRPr="00D654F5" w:rsidRDefault="002C3CD3" w:rsidP="00A91621">
      <w:pPr>
        <w:jc w:val="center"/>
        <w:rPr>
          <w:b/>
          <w:i/>
        </w:rPr>
      </w:pPr>
    </w:p>
    <w:p w:rsidR="002C3CD3" w:rsidRDefault="002C3CD3" w:rsidP="00A91621">
      <w:pPr>
        <w:jc w:val="right"/>
      </w:pPr>
    </w:p>
    <w:p w:rsidR="002C3CD3" w:rsidRDefault="002C3CD3" w:rsidP="00A91621">
      <w:pPr>
        <w:jc w:val="right"/>
      </w:pPr>
    </w:p>
    <w:p w:rsidR="002C3CD3" w:rsidRDefault="002C3CD3" w:rsidP="00A91621">
      <w:pPr>
        <w:jc w:val="right"/>
      </w:pPr>
    </w:p>
    <w:p w:rsidR="002C3CD3" w:rsidRPr="00D654F5" w:rsidRDefault="002C3CD3" w:rsidP="00A91621">
      <w:pPr>
        <w:jc w:val="right"/>
        <w:rPr>
          <w:b/>
        </w:rPr>
      </w:pPr>
    </w:p>
    <w:p w:rsidR="002C3CD3" w:rsidRPr="00D654F5" w:rsidRDefault="002C3CD3" w:rsidP="00B668B9">
      <w:r>
        <w:t xml:space="preserve">            </w:t>
      </w:r>
      <w:r w:rsidRPr="00D654F5">
        <w:t xml:space="preserve">Начальник ОО                                               </w:t>
      </w:r>
      <w:r>
        <w:t xml:space="preserve">         </w:t>
      </w:r>
      <w:r w:rsidRPr="00D654F5">
        <w:t xml:space="preserve">     </w:t>
      </w:r>
      <w:r>
        <w:t xml:space="preserve">     </w:t>
      </w:r>
      <w:r w:rsidRPr="00D654F5">
        <w:t xml:space="preserve">              Н.В. Егорова</w:t>
      </w:r>
    </w:p>
    <w:p w:rsidR="002C3CD3" w:rsidRPr="00D654F5" w:rsidRDefault="002C3CD3" w:rsidP="00B668B9"/>
    <w:p w:rsidR="002C3CD3" w:rsidRDefault="002C3CD3" w:rsidP="00B668B9">
      <w:pPr>
        <w:rPr>
          <w:sz w:val="28"/>
          <w:szCs w:val="28"/>
        </w:rPr>
      </w:pPr>
    </w:p>
    <w:p w:rsidR="002C3CD3" w:rsidRPr="00B668B9" w:rsidRDefault="002C3CD3" w:rsidP="00B668B9">
      <w:pPr>
        <w:rPr>
          <w:sz w:val="16"/>
          <w:szCs w:val="16"/>
        </w:rPr>
      </w:pPr>
    </w:p>
    <w:p w:rsidR="002C3CD3" w:rsidRDefault="002C3CD3" w:rsidP="00A91621">
      <w:pPr>
        <w:jc w:val="center"/>
        <w:rPr>
          <w:b/>
          <w:i/>
          <w:sz w:val="28"/>
          <w:szCs w:val="28"/>
        </w:rPr>
      </w:pPr>
    </w:p>
    <w:sectPr w:rsidR="002C3CD3" w:rsidSect="00B77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5821"/>
    <w:multiLevelType w:val="hybridMultilevel"/>
    <w:tmpl w:val="C876F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2B5136"/>
    <w:multiLevelType w:val="multilevel"/>
    <w:tmpl w:val="9B70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BC6573"/>
    <w:multiLevelType w:val="hybridMultilevel"/>
    <w:tmpl w:val="23F49A12"/>
    <w:lvl w:ilvl="0" w:tplc="1C2877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621"/>
    <w:rsid w:val="00010715"/>
    <w:rsid w:val="0002411B"/>
    <w:rsid w:val="00035956"/>
    <w:rsid w:val="00070778"/>
    <w:rsid w:val="000808C5"/>
    <w:rsid w:val="000A24AA"/>
    <w:rsid w:val="000B5CA7"/>
    <w:rsid w:val="00125FA6"/>
    <w:rsid w:val="00136AF8"/>
    <w:rsid w:val="001547F2"/>
    <w:rsid w:val="001B3142"/>
    <w:rsid w:val="00277363"/>
    <w:rsid w:val="002C3CD3"/>
    <w:rsid w:val="002E268A"/>
    <w:rsid w:val="002F3808"/>
    <w:rsid w:val="003054AF"/>
    <w:rsid w:val="00350681"/>
    <w:rsid w:val="003B2681"/>
    <w:rsid w:val="003E7C21"/>
    <w:rsid w:val="003F5C44"/>
    <w:rsid w:val="00430858"/>
    <w:rsid w:val="00433A66"/>
    <w:rsid w:val="00483C52"/>
    <w:rsid w:val="004907AF"/>
    <w:rsid w:val="004D5088"/>
    <w:rsid w:val="004D61F3"/>
    <w:rsid w:val="005058E7"/>
    <w:rsid w:val="00512349"/>
    <w:rsid w:val="00572991"/>
    <w:rsid w:val="0059759C"/>
    <w:rsid w:val="005A6B92"/>
    <w:rsid w:val="005F22E0"/>
    <w:rsid w:val="00644C34"/>
    <w:rsid w:val="00655C4F"/>
    <w:rsid w:val="006F01CE"/>
    <w:rsid w:val="00764B2A"/>
    <w:rsid w:val="007A6C81"/>
    <w:rsid w:val="007C053D"/>
    <w:rsid w:val="007D6A99"/>
    <w:rsid w:val="0081211D"/>
    <w:rsid w:val="00853B57"/>
    <w:rsid w:val="00962113"/>
    <w:rsid w:val="0098431A"/>
    <w:rsid w:val="009C0D58"/>
    <w:rsid w:val="00A0190D"/>
    <w:rsid w:val="00A56661"/>
    <w:rsid w:val="00A71C41"/>
    <w:rsid w:val="00A770C6"/>
    <w:rsid w:val="00A91621"/>
    <w:rsid w:val="00B22845"/>
    <w:rsid w:val="00B56174"/>
    <w:rsid w:val="00B668B9"/>
    <w:rsid w:val="00B722DE"/>
    <w:rsid w:val="00B776D1"/>
    <w:rsid w:val="00B94B31"/>
    <w:rsid w:val="00BE534B"/>
    <w:rsid w:val="00CF1939"/>
    <w:rsid w:val="00CF5FB6"/>
    <w:rsid w:val="00D654F5"/>
    <w:rsid w:val="00DE61DD"/>
    <w:rsid w:val="00DE6D4C"/>
    <w:rsid w:val="00DF6316"/>
    <w:rsid w:val="00E05802"/>
    <w:rsid w:val="00E107C6"/>
    <w:rsid w:val="00E61984"/>
    <w:rsid w:val="00E83D5C"/>
    <w:rsid w:val="00EE4B67"/>
    <w:rsid w:val="00F51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2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068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A916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068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9162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Caption">
    <w:name w:val="caption"/>
    <w:basedOn w:val="Normal"/>
    <w:next w:val="Normal"/>
    <w:uiPriority w:val="99"/>
    <w:qFormat/>
    <w:rsid w:val="00A91621"/>
    <w:pPr>
      <w:framePr w:w="3265" w:h="3025" w:hSpace="180" w:wrap="around" w:vAnchor="text" w:hAnchor="page" w:x="1297" w:y="1"/>
      <w:spacing w:line="240" w:lineRule="atLeast"/>
      <w:jc w:val="center"/>
    </w:pPr>
    <w:rPr>
      <w:b/>
      <w:szCs w:val="20"/>
    </w:rPr>
  </w:style>
  <w:style w:type="character" w:styleId="Hyperlink">
    <w:name w:val="Hyperlink"/>
    <w:basedOn w:val="DefaultParagraphFont"/>
    <w:uiPriority w:val="99"/>
    <w:rsid w:val="00A91621"/>
    <w:rPr>
      <w:rFonts w:cs="Times New Roman"/>
      <w:color w:val="0000FF"/>
      <w:u w:val="single"/>
    </w:rPr>
  </w:style>
  <w:style w:type="paragraph" w:customStyle="1" w:styleId="1">
    <w:name w:val="Обычный1"/>
    <w:uiPriority w:val="99"/>
    <w:rsid w:val="00A91621"/>
    <w:rPr>
      <w:rFonts w:ascii="Times New Roman" w:eastAsia="Times New Roman" w:hAnsi="Times New Roman"/>
      <w:sz w:val="20"/>
      <w:szCs w:val="20"/>
    </w:rPr>
  </w:style>
  <w:style w:type="paragraph" w:customStyle="1" w:styleId="a">
    <w:name w:val="Содержимое таблицы"/>
    <w:basedOn w:val="Normal"/>
    <w:uiPriority w:val="99"/>
    <w:rsid w:val="00A91621"/>
    <w:pPr>
      <w:widowControl w:val="0"/>
      <w:suppressLineNumbers/>
      <w:suppressAutoHyphens/>
    </w:pPr>
    <w:rPr>
      <w:rFonts w:eastAsia="Calibri" w:cs="Mangal"/>
      <w:kern w:val="1"/>
      <w:lang w:eastAsia="hi-IN" w:bidi="hi-IN"/>
    </w:rPr>
  </w:style>
  <w:style w:type="paragraph" w:styleId="NormalWeb">
    <w:name w:val="Normal (Web)"/>
    <w:basedOn w:val="Normal"/>
    <w:uiPriority w:val="99"/>
    <w:rsid w:val="00A91621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350681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70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166</TotalTime>
  <Pages>2</Pages>
  <Words>420</Words>
  <Characters>2398</Characters>
  <Application>Microsoft Office Outlook</Application>
  <DocSecurity>0</DocSecurity>
  <Lines>0</Lines>
  <Paragraphs>0</Paragraphs>
  <ScaleCrop>false</ScaleCrop>
  <Company>RUSSIA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2008</cp:lastModifiedBy>
  <cp:revision>25</cp:revision>
  <cp:lastPrinted>2015-01-13T13:31:00Z</cp:lastPrinted>
  <dcterms:created xsi:type="dcterms:W3CDTF">2014-01-16T12:25:00Z</dcterms:created>
  <dcterms:modified xsi:type="dcterms:W3CDTF">2015-01-20T06:37:00Z</dcterms:modified>
</cp:coreProperties>
</file>